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CB05" w14:textId="77777777" w:rsidR="00646775" w:rsidRDefault="00646775" w:rsidP="007C0CEB">
      <w:pPr>
        <w:pStyle w:val="CoverA"/>
      </w:pPr>
    </w:p>
    <w:p w14:paraId="072280A0" w14:textId="338F9834" w:rsidR="001848B2" w:rsidRPr="00E51217" w:rsidRDefault="00E51217" w:rsidP="001848B2">
      <w:pPr>
        <w:pStyle w:val="CoverA"/>
        <w:rPr>
          <w:lang w:val="en-US"/>
        </w:rPr>
      </w:pPr>
      <w:r>
        <w:rPr>
          <w:lang w:val="en-US"/>
        </w:rPr>
        <w:t>Từ Hậu trường tới Tương lai</w:t>
      </w:r>
    </w:p>
    <w:p w14:paraId="51AD4102" w14:textId="4C456998" w:rsidR="001848B2" w:rsidRPr="00E51217" w:rsidRDefault="00E51217" w:rsidP="001848B2">
      <w:pPr>
        <w:pStyle w:val="HeadingA"/>
        <w:rPr>
          <w:b w:val="0"/>
          <w:bCs/>
          <w:sz w:val="24"/>
          <w:lang w:val="en-US"/>
        </w:rPr>
      </w:pPr>
      <w:r>
        <w:rPr>
          <w:b w:val="0"/>
          <w:bCs/>
          <w:sz w:val="24"/>
          <w:lang w:val="en-US"/>
        </w:rPr>
        <w:t>Một dự án phối hợp cùng các tổ chức đoàn thể quần chúng nhằm phòng, chống mua bán người và di cư không an toàn tại Việt Nam</w:t>
      </w:r>
    </w:p>
    <w:p w14:paraId="0E07017A" w14:textId="77777777" w:rsidR="003140C7" w:rsidRPr="001848B2" w:rsidRDefault="001B2E1D" w:rsidP="007C0CEB">
      <w:pPr>
        <w:rPr>
          <w:lang w:val="vi-VN"/>
        </w:rPr>
      </w:pPr>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16A7A3BB" w:rsidR="00EE79B3" w:rsidRPr="00C737A2" w:rsidRDefault="001848B2" w:rsidP="007C0CEB">
      <w:pPr>
        <w:pStyle w:val="CoverTitle"/>
        <w:rPr>
          <w:sz w:val="72"/>
          <w:szCs w:val="72"/>
          <w:lang w:val="vi-VN"/>
        </w:rPr>
      </w:pPr>
      <w:r w:rsidRPr="00C737A2">
        <w:rPr>
          <w:sz w:val="72"/>
          <w:szCs w:val="72"/>
          <w:lang w:val="vi-VN"/>
        </w:rPr>
        <w:t>Mẫu câu trả lời</w:t>
      </w:r>
    </w:p>
    <w:p w14:paraId="527992CE" w14:textId="10F4FB4A" w:rsidR="00F67F76" w:rsidRPr="00C737A2" w:rsidRDefault="00655640" w:rsidP="00F67F76">
      <w:pPr>
        <w:pStyle w:val="HeadingA"/>
        <w:rPr>
          <w:sz w:val="40"/>
          <w:szCs w:val="40"/>
          <w:lang w:val="vi-VN"/>
        </w:rPr>
      </w:pPr>
      <w:r w:rsidRPr="00C737A2">
        <w:rPr>
          <w:sz w:val="40"/>
          <w:szCs w:val="40"/>
          <w:lang w:val="vi-VN"/>
        </w:rPr>
        <w:t>Mời hợp tác</w:t>
      </w:r>
      <w:r w:rsidR="00BF3A4A" w:rsidRPr="00C737A2">
        <w:rPr>
          <w:sz w:val="40"/>
          <w:szCs w:val="40"/>
          <w:lang w:val="vi-VN"/>
        </w:rPr>
        <w:t xml:space="preserve">: </w:t>
      </w:r>
      <w:r w:rsidRPr="00C737A2">
        <w:rPr>
          <w:sz w:val="40"/>
          <w:szCs w:val="40"/>
          <w:lang w:val="vi-VN"/>
        </w:rPr>
        <w:t>Quản lý và quảng bá trang tư liệ</w:t>
      </w:r>
      <w:r w:rsidR="00E51217">
        <w:rPr>
          <w:sz w:val="40"/>
          <w:szCs w:val="40"/>
          <w:lang w:val="en-US"/>
        </w:rPr>
        <w:t>u</w:t>
      </w:r>
      <w:r w:rsidRPr="00C737A2">
        <w:rPr>
          <w:sz w:val="40"/>
          <w:szCs w:val="40"/>
          <w:lang w:val="vi-VN"/>
        </w:rPr>
        <w:t>.</w:t>
      </w:r>
    </w:p>
    <w:p w14:paraId="23765CEB" w14:textId="225C9307" w:rsidR="00686C3C" w:rsidRDefault="00655640" w:rsidP="00686C3C">
      <w:pPr>
        <w:pStyle w:val="HeadingB"/>
        <w:spacing w:after="0"/>
        <w:rPr>
          <w:sz w:val="28"/>
          <w:szCs w:val="28"/>
        </w:rPr>
      </w:pPr>
      <w:r>
        <w:rPr>
          <w:sz w:val="28"/>
          <w:szCs w:val="28"/>
        </w:rPr>
        <w:t>Hướng dẫn</w:t>
      </w:r>
    </w:p>
    <w:p w14:paraId="0ED77858" w14:textId="77777777" w:rsidR="00686C3C" w:rsidRPr="006B569A" w:rsidRDefault="00686C3C" w:rsidP="00686C3C">
      <w:pPr>
        <w:spacing w:after="0"/>
      </w:pPr>
    </w:p>
    <w:p w14:paraId="7FC1E20D" w14:textId="77777777" w:rsidR="00655640" w:rsidRPr="00686C3C" w:rsidRDefault="00655640" w:rsidP="00655640">
      <w:pPr>
        <w:pStyle w:val="ListParagraph"/>
        <w:numPr>
          <w:ilvl w:val="0"/>
          <w:numId w:val="32"/>
        </w:numPr>
        <w:spacing w:after="0"/>
        <w:contextualSpacing w:val="0"/>
        <w:rPr>
          <w:sz w:val="23"/>
          <w:szCs w:val="23"/>
        </w:rPr>
      </w:pPr>
      <w:r>
        <w:rPr>
          <w:sz w:val="23"/>
          <w:szCs w:val="23"/>
        </w:rPr>
        <w:t xml:space="preserve">Vui lòng hoàn thiện hồ sơ này bằng cách trả lời các câu hỏi/điền thông tin đầy đủ vào tất cả các mục. </w:t>
      </w:r>
    </w:p>
    <w:p w14:paraId="4C0A19F6" w14:textId="77777777" w:rsidR="00655640" w:rsidRPr="00686C3C" w:rsidRDefault="00655640" w:rsidP="00655640">
      <w:pPr>
        <w:pStyle w:val="ListParagraph"/>
        <w:numPr>
          <w:ilvl w:val="0"/>
          <w:numId w:val="32"/>
        </w:numPr>
        <w:spacing w:after="0"/>
        <w:contextualSpacing w:val="0"/>
        <w:rPr>
          <w:sz w:val="23"/>
          <w:szCs w:val="23"/>
        </w:rPr>
      </w:pPr>
      <w:r>
        <w:rPr>
          <w:sz w:val="23"/>
          <w:szCs w:val="23"/>
        </w:rPr>
        <w:t xml:space="preserve">Các câu trả lời nên chi tiết nhất có thể vì đó sẽ là cơ sở để đánh giá chất lượng hồ sơ. </w:t>
      </w:r>
    </w:p>
    <w:p w14:paraId="5F568079" w14:textId="5BE1424E" w:rsidR="00686C3C" w:rsidRPr="00686C3C" w:rsidRDefault="00655640" w:rsidP="00686C3C">
      <w:pPr>
        <w:pStyle w:val="ListParagraph"/>
        <w:numPr>
          <w:ilvl w:val="0"/>
          <w:numId w:val="32"/>
        </w:numPr>
        <w:spacing w:after="0"/>
        <w:contextualSpacing w:val="0"/>
        <w:rPr>
          <w:sz w:val="23"/>
          <w:szCs w:val="23"/>
        </w:rPr>
      </w:pPr>
      <w:r>
        <w:rPr>
          <w:sz w:val="23"/>
          <w:szCs w:val="23"/>
        </w:rPr>
        <w:t xml:space="preserve">Vui lòng gửi hồ sơ đã hoàn thiện kèm theo các giấy tờ bắt buộc khác tới </w:t>
      </w:r>
      <w:hyperlink r:id="rId11" w:history="1">
        <w:r w:rsidR="00686C3C" w:rsidRPr="00686C3C">
          <w:rPr>
            <w:rStyle w:val="Hyperlink"/>
            <w:sz w:val="23"/>
            <w:szCs w:val="23"/>
          </w:rPr>
          <w:t>vnarts@britishcouncil.org.vn</w:t>
        </w:r>
      </w:hyperlink>
      <w:r w:rsidR="00686C3C" w:rsidRPr="00686C3C">
        <w:rPr>
          <w:sz w:val="23"/>
          <w:szCs w:val="23"/>
        </w:rPr>
        <w:t xml:space="preserve"> </w:t>
      </w:r>
      <w:r>
        <w:rPr>
          <w:sz w:val="23"/>
          <w:szCs w:val="23"/>
        </w:rPr>
        <w:t>trước</w:t>
      </w:r>
      <w:r w:rsidR="00686C3C" w:rsidRPr="00686C3C">
        <w:rPr>
          <w:sz w:val="23"/>
          <w:szCs w:val="23"/>
        </w:rPr>
        <w:t xml:space="preserve"> </w:t>
      </w:r>
      <w:r w:rsidR="00F67F76">
        <w:rPr>
          <w:b/>
          <w:bCs/>
          <w:sz w:val="23"/>
          <w:szCs w:val="23"/>
        </w:rPr>
        <w:t>1</w:t>
      </w:r>
      <w:r w:rsidR="00E51217">
        <w:rPr>
          <w:b/>
          <w:bCs/>
          <w:sz w:val="23"/>
          <w:szCs w:val="23"/>
        </w:rPr>
        <w:t>4</w:t>
      </w:r>
      <w:r w:rsidR="00686C3C" w:rsidRPr="00686C3C">
        <w:rPr>
          <w:b/>
          <w:bCs/>
          <w:sz w:val="23"/>
          <w:szCs w:val="23"/>
        </w:rPr>
        <w:t xml:space="preserve"> </w:t>
      </w:r>
      <w:r>
        <w:rPr>
          <w:b/>
          <w:bCs/>
          <w:sz w:val="23"/>
          <w:szCs w:val="23"/>
        </w:rPr>
        <w:t xml:space="preserve">tháng </w:t>
      </w:r>
      <w:r w:rsidR="00E51217">
        <w:rPr>
          <w:b/>
          <w:bCs/>
          <w:sz w:val="23"/>
          <w:szCs w:val="23"/>
        </w:rPr>
        <w:t>Ba</w:t>
      </w:r>
      <w:r w:rsidR="00686C3C" w:rsidRPr="00686C3C">
        <w:rPr>
          <w:b/>
          <w:bCs/>
          <w:sz w:val="23"/>
          <w:szCs w:val="23"/>
        </w:rPr>
        <w:t xml:space="preserve"> 20</w:t>
      </w:r>
      <w:r w:rsidR="00E51217">
        <w:rPr>
          <w:b/>
          <w:bCs/>
          <w:sz w:val="23"/>
          <w:szCs w:val="23"/>
        </w:rPr>
        <w:t>24</w:t>
      </w:r>
      <w:r w:rsidR="00EA0DE9">
        <w:rPr>
          <w:sz w:val="23"/>
          <w:szCs w:val="23"/>
        </w:rPr>
        <w:t xml:space="preserve"> (</w:t>
      </w:r>
      <w:r>
        <w:rPr>
          <w:sz w:val="23"/>
          <w:szCs w:val="23"/>
        </w:rPr>
        <w:t>trước</w:t>
      </w:r>
      <w:r w:rsidR="00EA0DE9">
        <w:rPr>
          <w:sz w:val="23"/>
          <w:szCs w:val="23"/>
        </w:rPr>
        <w:t xml:space="preserve"> 23:5</w:t>
      </w:r>
      <w:r w:rsidR="00E51217">
        <w:rPr>
          <w:sz w:val="23"/>
          <w:szCs w:val="23"/>
        </w:rPr>
        <w:t>5</w:t>
      </w:r>
      <w:r w:rsidR="00EA0DE9">
        <w:rPr>
          <w:sz w:val="23"/>
          <w:szCs w:val="23"/>
        </w:rPr>
        <w:t xml:space="preserve"> </w:t>
      </w:r>
      <w:r>
        <w:rPr>
          <w:sz w:val="23"/>
          <w:szCs w:val="23"/>
        </w:rPr>
        <w:t>giờ Việt Nam</w:t>
      </w:r>
      <w:r w:rsidR="00EA0DE9">
        <w:rPr>
          <w:sz w:val="23"/>
          <w:szCs w:val="23"/>
        </w:rPr>
        <w:t>)</w:t>
      </w:r>
    </w:p>
    <w:p w14:paraId="5FA8AE18" w14:textId="77777777" w:rsidR="00655640" w:rsidRPr="0097169D" w:rsidRDefault="00655640" w:rsidP="00655640">
      <w:pPr>
        <w:pStyle w:val="HeadingB"/>
        <w:spacing w:after="0"/>
        <w:rPr>
          <w:sz w:val="28"/>
          <w:szCs w:val="28"/>
        </w:rPr>
      </w:pPr>
      <w:r>
        <w:rPr>
          <w:sz w:val="28"/>
          <w:szCs w:val="28"/>
        </w:rPr>
        <w:t>Phần 1 – Thông tin liên hệ</w:t>
      </w:r>
    </w:p>
    <w:p w14:paraId="652BC51A" w14:textId="77777777" w:rsidR="00655640" w:rsidRPr="0097169D" w:rsidRDefault="00655640" w:rsidP="00655640">
      <w:pPr>
        <w:spacing w:after="0"/>
        <w:ind w:left="360"/>
      </w:pPr>
    </w:p>
    <w:p w14:paraId="5B357659" w14:textId="77777777" w:rsidR="00655640" w:rsidRPr="00655640" w:rsidRDefault="00655640" w:rsidP="00655640">
      <w:pPr>
        <w:spacing w:after="0"/>
        <w:ind w:left="360"/>
        <w:rPr>
          <w:rFonts w:cs="Arial"/>
          <w:bCs/>
          <w:sz w:val="16"/>
        </w:rPr>
      </w:pPr>
      <w:r w:rsidRPr="00655640">
        <w:rPr>
          <w:rFonts w:cs="Arial"/>
          <w:bCs/>
        </w:rPr>
        <w:t>Tên:</w:t>
      </w:r>
      <w:r w:rsidRPr="00655640">
        <w:rPr>
          <w:rFonts w:cs="Arial"/>
          <w:bCs/>
        </w:rPr>
        <w:tab/>
      </w:r>
      <w:r w:rsidRPr="00655640">
        <w:rPr>
          <w:rFonts w:cs="Arial"/>
          <w:bCs/>
        </w:rPr>
        <w:tab/>
      </w:r>
      <w:r w:rsidRPr="00655640">
        <w:rPr>
          <w:rFonts w:cs="Arial"/>
          <w:bCs/>
        </w:rPr>
        <w:tab/>
      </w:r>
      <w:r w:rsidRPr="00655640">
        <w:rPr>
          <w:rFonts w:cs="Arial"/>
          <w:bCs/>
          <w:color w:val="F2F2F2"/>
        </w:rPr>
        <w:t>_________________________________________</w:t>
      </w:r>
      <w:r w:rsidRPr="00655640">
        <w:rPr>
          <w:rFonts w:cs="Arial"/>
          <w:bCs/>
        </w:rPr>
        <w:br/>
      </w:r>
      <w:r w:rsidRPr="00655640">
        <w:rPr>
          <w:rFonts w:cs="Arial"/>
          <w:bCs/>
          <w:sz w:val="16"/>
        </w:rPr>
        <w:t>(Sẽ được sử dụng trong Hợp đồng)</w:t>
      </w:r>
      <w:r w:rsidRPr="00655640">
        <w:rPr>
          <w:rFonts w:cs="Arial"/>
          <w:bCs/>
          <w:sz w:val="16"/>
        </w:rPr>
        <w:br/>
      </w:r>
    </w:p>
    <w:p w14:paraId="2D0A107F" w14:textId="77777777" w:rsidR="00655640" w:rsidRPr="00655640" w:rsidRDefault="00655640" w:rsidP="00655640">
      <w:pPr>
        <w:spacing w:after="0"/>
        <w:ind w:left="360"/>
        <w:rPr>
          <w:rFonts w:cs="Arial"/>
          <w:bCs/>
          <w:color w:val="F2F2F2"/>
        </w:rPr>
      </w:pPr>
      <w:r w:rsidRPr="00655640">
        <w:rPr>
          <w:rFonts w:cs="Arial"/>
          <w:bCs/>
        </w:rPr>
        <w:t>Địa chỉ:</w:t>
      </w:r>
      <w:r w:rsidRPr="00655640">
        <w:rPr>
          <w:rFonts w:cs="Arial"/>
          <w:bCs/>
        </w:rPr>
        <w:tab/>
      </w:r>
      <w:r w:rsidRPr="00655640">
        <w:rPr>
          <w:rFonts w:cs="Arial"/>
          <w:bCs/>
        </w:rPr>
        <w:tab/>
      </w:r>
      <w:r w:rsidRPr="00655640">
        <w:rPr>
          <w:rFonts w:cs="Arial"/>
          <w:bCs/>
          <w:color w:val="F2F2F2"/>
        </w:rPr>
        <w:t>_________________________________________</w:t>
      </w:r>
    </w:p>
    <w:p w14:paraId="76279BA5" w14:textId="77777777" w:rsidR="00655640" w:rsidRPr="00655640" w:rsidRDefault="00655640" w:rsidP="00655640">
      <w:pPr>
        <w:spacing w:after="0"/>
        <w:ind w:left="360"/>
        <w:rPr>
          <w:rFonts w:cs="Arial"/>
          <w:bCs/>
          <w:sz w:val="16"/>
        </w:rPr>
      </w:pPr>
      <w:r w:rsidRPr="00655640">
        <w:rPr>
          <w:rFonts w:cs="Arial"/>
          <w:bCs/>
          <w:sz w:val="16"/>
        </w:rPr>
        <w:t>(Sẽ được sử dụng trong Hợp đồng, nếu cần)</w:t>
      </w:r>
      <w:r w:rsidRPr="00655640">
        <w:rPr>
          <w:rFonts w:cs="Arial"/>
          <w:bCs/>
          <w:sz w:val="16"/>
        </w:rPr>
        <w:br/>
      </w:r>
    </w:p>
    <w:p w14:paraId="688AFC07" w14:textId="77777777" w:rsidR="00655640" w:rsidRPr="00655640" w:rsidRDefault="00655640" w:rsidP="00655640">
      <w:pPr>
        <w:spacing w:after="0"/>
        <w:ind w:left="360"/>
        <w:rPr>
          <w:rFonts w:cs="Arial"/>
          <w:bCs/>
        </w:rPr>
      </w:pPr>
      <w:r w:rsidRPr="00655640">
        <w:rPr>
          <w:rFonts w:cs="Arial"/>
          <w:bCs/>
        </w:rPr>
        <w:t xml:space="preserve">Địa chỉ email: </w:t>
      </w:r>
      <w:r w:rsidRPr="00655640">
        <w:rPr>
          <w:rFonts w:cs="Arial"/>
          <w:bCs/>
        </w:rPr>
        <w:tab/>
      </w:r>
      <w:r w:rsidRPr="00655640">
        <w:rPr>
          <w:rFonts w:cs="Arial"/>
          <w:bCs/>
        </w:rPr>
        <w:tab/>
      </w:r>
      <w:r w:rsidRPr="00655640">
        <w:rPr>
          <w:rFonts w:cs="Arial"/>
          <w:bCs/>
          <w:color w:val="F2F2F2"/>
        </w:rPr>
        <w:t>_________________________________________</w:t>
      </w:r>
    </w:p>
    <w:p w14:paraId="36F398BF" w14:textId="77777777" w:rsidR="00655640" w:rsidRPr="00655640" w:rsidRDefault="00655640" w:rsidP="00655640">
      <w:pPr>
        <w:spacing w:after="0"/>
        <w:ind w:left="360"/>
        <w:rPr>
          <w:rFonts w:cs="Arial"/>
          <w:bCs/>
        </w:rPr>
      </w:pPr>
    </w:p>
    <w:p w14:paraId="3A37A90F" w14:textId="77777777" w:rsidR="00655640" w:rsidRPr="00655640" w:rsidRDefault="00655640" w:rsidP="00655640">
      <w:pPr>
        <w:spacing w:after="0"/>
        <w:ind w:left="360"/>
        <w:rPr>
          <w:rFonts w:cs="Arial"/>
          <w:b/>
          <w:color w:val="F2F2F2"/>
        </w:rPr>
      </w:pPr>
      <w:r w:rsidRPr="00655640">
        <w:rPr>
          <w:rFonts w:cs="Arial"/>
          <w:bCs/>
        </w:rPr>
        <w:t>Số điện thoại:</w:t>
      </w:r>
      <w:r w:rsidRPr="00655640">
        <w:rPr>
          <w:rFonts w:cs="Arial"/>
          <w:b/>
        </w:rPr>
        <w:t xml:space="preserve">  </w:t>
      </w:r>
      <w:r w:rsidRPr="00655640">
        <w:rPr>
          <w:rFonts w:cs="Arial"/>
          <w:b/>
        </w:rPr>
        <w:tab/>
      </w:r>
      <w:r w:rsidRPr="00655640">
        <w:rPr>
          <w:rFonts w:cs="Arial"/>
          <w:b/>
          <w:color w:val="F2F2F2"/>
        </w:rPr>
        <w:t>_________________________________________</w:t>
      </w:r>
    </w:p>
    <w:p w14:paraId="045D7DD8" w14:textId="77777777" w:rsidR="00655640" w:rsidRPr="00655640" w:rsidRDefault="00655640" w:rsidP="00655640">
      <w:pPr>
        <w:spacing w:after="0"/>
        <w:ind w:left="360"/>
        <w:rPr>
          <w:rFonts w:asciiTheme="majorHAnsi" w:hAnsiTheme="majorHAnsi" w:cstheme="majorHAnsi"/>
          <w:b/>
          <w:bCs/>
          <w:sz w:val="23"/>
          <w:szCs w:val="23"/>
        </w:rPr>
      </w:pPr>
    </w:p>
    <w:p w14:paraId="11B16F55" w14:textId="77777777" w:rsidR="00655640" w:rsidRDefault="00655640" w:rsidP="00655640">
      <w:pPr>
        <w:pStyle w:val="HeadingB"/>
        <w:spacing w:after="0"/>
        <w:rPr>
          <w:sz w:val="28"/>
          <w:szCs w:val="28"/>
        </w:rPr>
      </w:pPr>
      <w:r>
        <w:rPr>
          <w:sz w:val="28"/>
          <w:szCs w:val="28"/>
        </w:rPr>
        <w:t>Phần 2 – Kinh nghiệm chuyên môn</w:t>
      </w:r>
    </w:p>
    <w:p w14:paraId="449A8C19" w14:textId="10AF9CDD" w:rsidR="00686C3C" w:rsidRPr="00655640" w:rsidRDefault="00686C3C" w:rsidP="00655640">
      <w:pPr>
        <w:pStyle w:val="ListParagraph"/>
        <w:spacing w:after="0"/>
        <w:rPr>
          <w:i/>
          <w:iCs/>
          <w:color w:val="000000" w:themeColor="text1"/>
        </w:rPr>
      </w:pPr>
      <w:r w:rsidRPr="00655640">
        <w:rPr>
          <w:i/>
          <w:iCs/>
          <w:color w:val="000000" w:themeColor="text1"/>
        </w:rPr>
        <w:t>(</w:t>
      </w:r>
      <w:r w:rsidR="00655640">
        <w:rPr>
          <w:i/>
          <w:iCs/>
          <w:color w:val="000000" w:themeColor="text1"/>
        </w:rPr>
        <w:t>tối đa 300 từ</w:t>
      </w:r>
      <w:r w:rsidRPr="00655640">
        <w:rPr>
          <w:i/>
          <w:iCs/>
          <w:color w:val="000000" w:themeColor="text1"/>
        </w:rPr>
        <w:t>)</w:t>
      </w:r>
    </w:p>
    <w:p w14:paraId="74FC8CDD" w14:textId="3C2183D5" w:rsidR="00517E02" w:rsidRDefault="00655640" w:rsidP="00655640">
      <w:pPr>
        <w:tabs>
          <w:tab w:val="left" w:pos="2355"/>
        </w:tabs>
        <w:spacing w:after="0"/>
        <w:rPr>
          <w:rFonts w:cs="Arial"/>
          <w:color w:val="000000"/>
        </w:rPr>
      </w:pPr>
      <w:r>
        <w:rPr>
          <w:rFonts w:cs="Arial"/>
          <w:color w:val="000000"/>
        </w:rPr>
        <w:tab/>
      </w:r>
    </w:p>
    <w:p w14:paraId="3D9C18CA" w14:textId="4C7E52FB" w:rsidR="00517E02" w:rsidRPr="00517E02" w:rsidRDefault="00655640" w:rsidP="00517E02">
      <w:pPr>
        <w:spacing w:after="0"/>
        <w:rPr>
          <w:rFonts w:asciiTheme="majorHAnsi" w:hAnsiTheme="majorHAnsi" w:cstheme="majorHAnsi"/>
          <w:sz w:val="23"/>
          <w:szCs w:val="23"/>
        </w:rPr>
      </w:pPr>
      <w:r>
        <w:rPr>
          <w:rFonts w:asciiTheme="majorHAnsi" w:hAnsiTheme="majorHAnsi" w:cstheme="majorHAnsi"/>
          <w:sz w:val="23"/>
          <w:szCs w:val="23"/>
        </w:rPr>
        <w:lastRenderedPageBreak/>
        <w:t>Nêu những chuyên môn và kinh nghiệm giúp cho bạn/tổ chức của bạn phù hợp với việc hợp tác này.</w:t>
      </w:r>
    </w:p>
    <w:p w14:paraId="26EA9189" w14:textId="4739ADD8" w:rsidR="00686C3C" w:rsidRPr="0060402B" w:rsidRDefault="00655640" w:rsidP="00686C3C">
      <w:pPr>
        <w:pStyle w:val="HeadingB"/>
        <w:spacing w:after="0"/>
        <w:rPr>
          <w:sz w:val="28"/>
          <w:szCs w:val="28"/>
        </w:rPr>
      </w:pPr>
      <w:r w:rsidRPr="0060402B">
        <w:rPr>
          <w:sz w:val="28"/>
          <w:szCs w:val="28"/>
        </w:rPr>
        <w:t>Phần</w:t>
      </w:r>
      <w:r w:rsidR="00686C3C" w:rsidRPr="0060402B">
        <w:rPr>
          <w:sz w:val="28"/>
          <w:szCs w:val="28"/>
        </w:rPr>
        <w:t xml:space="preserve"> 3 – </w:t>
      </w:r>
      <w:r w:rsidR="0060402B" w:rsidRPr="0060402B">
        <w:rPr>
          <w:sz w:val="28"/>
          <w:szCs w:val="28"/>
        </w:rPr>
        <w:t>Đề xuất chi ti</w:t>
      </w:r>
      <w:r w:rsidR="0060402B">
        <w:rPr>
          <w:sz w:val="28"/>
          <w:szCs w:val="28"/>
        </w:rPr>
        <w:t>ết</w:t>
      </w:r>
    </w:p>
    <w:p w14:paraId="2821AD9B" w14:textId="5A526E1D" w:rsidR="00517E02" w:rsidRPr="00517E02" w:rsidRDefault="00517E02" w:rsidP="00517E02">
      <w:pPr>
        <w:spacing w:after="0"/>
        <w:rPr>
          <w:rFonts w:asciiTheme="majorHAnsi" w:hAnsiTheme="majorHAnsi" w:cstheme="majorHAnsi"/>
          <w:sz w:val="23"/>
          <w:szCs w:val="23"/>
        </w:rPr>
      </w:pPr>
      <w:r w:rsidRPr="00686C3C">
        <w:rPr>
          <w:i/>
          <w:iCs/>
          <w:color w:val="000000" w:themeColor="text1"/>
          <w:sz w:val="23"/>
          <w:szCs w:val="23"/>
        </w:rPr>
        <w:t>(</w:t>
      </w:r>
      <w:r w:rsidR="0060402B">
        <w:rPr>
          <w:i/>
          <w:iCs/>
          <w:color w:val="000000" w:themeColor="text1"/>
          <w:sz w:val="23"/>
          <w:szCs w:val="23"/>
        </w:rPr>
        <w:t>tối đa 500 từ</w:t>
      </w:r>
      <w:r w:rsidRPr="00686C3C">
        <w:rPr>
          <w:i/>
          <w:iCs/>
          <w:color w:val="000000" w:themeColor="text1"/>
          <w:sz w:val="23"/>
          <w:szCs w:val="23"/>
        </w:rPr>
        <w:t>)</w:t>
      </w:r>
    </w:p>
    <w:p w14:paraId="0FDDF97B" w14:textId="77777777" w:rsidR="00686C3C" w:rsidRPr="004D19EF" w:rsidRDefault="00686C3C" w:rsidP="00686C3C">
      <w:pPr>
        <w:spacing w:after="0"/>
      </w:pPr>
    </w:p>
    <w:p w14:paraId="34CA8C31" w14:textId="14767826" w:rsidR="00686C3C" w:rsidRPr="00517E02" w:rsidRDefault="0060402B" w:rsidP="00686C3C">
      <w:pPr>
        <w:spacing w:after="0"/>
        <w:rPr>
          <w:rFonts w:asciiTheme="majorHAnsi" w:hAnsiTheme="majorHAnsi" w:cstheme="majorHAnsi"/>
          <w:sz w:val="23"/>
          <w:szCs w:val="23"/>
        </w:rPr>
      </w:pPr>
      <w:r>
        <w:rPr>
          <w:rFonts w:asciiTheme="majorHAnsi" w:hAnsiTheme="majorHAnsi" w:cstheme="majorHAnsi"/>
          <w:sz w:val="23"/>
          <w:szCs w:val="23"/>
        </w:rPr>
        <w:t>Vui lòng trình bày ngắn gọn lý do bạn thấy bạn/tổ chức của bạn phù hợp với việc hợp tác này và chia sẻ sơ bộ về cách tiếp cận mà bạn đề xuất, đáp ứng các tiêu chí mà chúng tôi đã ghi rõ trong lời mời hợp tác.</w:t>
      </w:r>
    </w:p>
    <w:p w14:paraId="37CAA03D" w14:textId="0689C3F3" w:rsidR="008D2A1A" w:rsidRDefault="0060402B" w:rsidP="008D2A1A">
      <w:pPr>
        <w:pStyle w:val="HeadingB"/>
        <w:spacing w:after="0"/>
        <w:rPr>
          <w:sz w:val="28"/>
          <w:szCs w:val="28"/>
        </w:rPr>
      </w:pPr>
      <w:r>
        <w:rPr>
          <w:sz w:val="28"/>
          <w:szCs w:val="28"/>
        </w:rPr>
        <w:t>Phần 4</w:t>
      </w:r>
      <w:r w:rsidR="008D2A1A">
        <w:rPr>
          <w:sz w:val="28"/>
          <w:szCs w:val="28"/>
        </w:rPr>
        <w:t xml:space="preserve"> – </w:t>
      </w:r>
      <w:r>
        <w:rPr>
          <w:sz w:val="28"/>
          <w:szCs w:val="28"/>
        </w:rPr>
        <w:t xml:space="preserve">Ngân sách và kế hoạch đề xuất </w:t>
      </w:r>
    </w:p>
    <w:p w14:paraId="7A3B0B96" w14:textId="77777777" w:rsidR="008D2A1A" w:rsidRDefault="008D2A1A" w:rsidP="00686C3C">
      <w:pPr>
        <w:spacing w:after="0"/>
        <w:contextualSpacing/>
        <w:rPr>
          <w:rFonts w:cs="Arial"/>
          <w:bCs/>
          <w:sz w:val="23"/>
          <w:szCs w:val="23"/>
        </w:rPr>
      </w:pPr>
    </w:p>
    <w:p w14:paraId="60D1C200" w14:textId="7E988BD1" w:rsidR="00686C3C" w:rsidRDefault="0060402B" w:rsidP="00686C3C">
      <w:pPr>
        <w:spacing w:after="0"/>
        <w:contextualSpacing/>
        <w:rPr>
          <w:rFonts w:cs="Arial"/>
          <w:bCs/>
          <w:sz w:val="23"/>
          <w:szCs w:val="23"/>
        </w:rPr>
      </w:pPr>
      <w:r>
        <w:rPr>
          <w:rFonts w:cs="Arial"/>
          <w:bCs/>
          <w:sz w:val="23"/>
          <w:szCs w:val="23"/>
        </w:rPr>
        <w:t>Vui lòng mô tả chi tiết:</w:t>
      </w:r>
    </w:p>
    <w:p w14:paraId="45ED8DC5" w14:textId="77777777" w:rsidR="00FF51F3" w:rsidRDefault="00FF51F3" w:rsidP="00686C3C">
      <w:pPr>
        <w:spacing w:after="0"/>
        <w:contextualSpacing/>
        <w:rPr>
          <w:rFonts w:cs="Arial"/>
          <w:bCs/>
          <w:sz w:val="23"/>
          <w:szCs w:val="23"/>
        </w:rPr>
      </w:pPr>
    </w:p>
    <w:p w14:paraId="4581DA4C" w14:textId="6BB98466" w:rsidR="00FF51F3" w:rsidRDefault="0060402B" w:rsidP="0060402B">
      <w:pPr>
        <w:pStyle w:val="ListParagraph"/>
        <w:numPr>
          <w:ilvl w:val="0"/>
          <w:numId w:val="34"/>
        </w:numPr>
        <w:spacing w:after="0"/>
        <w:rPr>
          <w:rFonts w:asciiTheme="majorHAnsi" w:hAnsiTheme="majorHAnsi" w:cstheme="majorHAnsi"/>
          <w:sz w:val="23"/>
          <w:szCs w:val="23"/>
        </w:rPr>
      </w:pPr>
      <w:r>
        <w:rPr>
          <w:rFonts w:asciiTheme="majorHAnsi" w:hAnsiTheme="majorHAnsi" w:cstheme="majorHAnsi"/>
          <w:sz w:val="23"/>
          <w:szCs w:val="23"/>
        </w:rPr>
        <w:t>Kế hoạch sử dụng phần tài trợ trong khuôn khổ hợp tác này. Bạn cần cung cấp một bản ngân sách đơn giản bằng tiền đồng Việt Nam theo dạng: loại chi phí (hạng mục) x đơn giá x số lượng = tổng số tiền (ví dụ: chi phí nhân sự truyền thông mỗi tháng x VND2,000,000 x 36 tháng = VNĐ</w:t>
      </w:r>
      <w:r w:rsidR="0074667C">
        <w:rPr>
          <w:rFonts w:asciiTheme="majorHAnsi" w:hAnsiTheme="majorHAnsi" w:cstheme="majorHAnsi"/>
          <w:sz w:val="23"/>
          <w:szCs w:val="23"/>
        </w:rPr>
        <w:t>72</w:t>
      </w:r>
      <w:r w:rsidR="001050B2">
        <w:rPr>
          <w:rFonts w:asciiTheme="majorHAnsi" w:hAnsiTheme="majorHAnsi" w:cstheme="majorHAnsi"/>
          <w:sz w:val="23"/>
          <w:szCs w:val="23"/>
        </w:rPr>
        <w:t>,000,000)</w:t>
      </w:r>
    </w:p>
    <w:p w14:paraId="490400ED" w14:textId="6BCA9A0E" w:rsidR="00BB7BFE" w:rsidRPr="0060402B" w:rsidRDefault="0060402B" w:rsidP="000D7692">
      <w:pPr>
        <w:pStyle w:val="ListParagraph"/>
        <w:numPr>
          <w:ilvl w:val="0"/>
          <w:numId w:val="34"/>
        </w:numPr>
        <w:spacing w:after="0"/>
        <w:rPr>
          <w:rFonts w:cs="Arial"/>
          <w:bCs/>
          <w:sz w:val="23"/>
          <w:szCs w:val="23"/>
        </w:rPr>
      </w:pPr>
      <w:r w:rsidRPr="0060402B">
        <w:rPr>
          <w:rFonts w:asciiTheme="majorHAnsi" w:hAnsiTheme="majorHAnsi" w:cstheme="majorHAnsi"/>
          <w:sz w:val="23"/>
          <w:szCs w:val="23"/>
        </w:rPr>
        <w:t xml:space="preserve">Chỉ rõ khoảng thời gian mà bạn đề xuất cho việc quản lý và quảng bá cho trang tư liệu này, ví dụ : giữa </w:t>
      </w:r>
      <w:r>
        <w:rPr>
          <w:rFonts w:asciiTheme="majorHAnsi" w:hAnsiTheme="majorHAnsi" w:cstheme="majorHAnsi"/>
          <w:sz w:val="23"/>
          <w:szCs w:val="23"/>
        </w:rPr>
        <w:t>ngày/tháng</w:t>
      </w:r>
      <w:r w:rsidRPr="0060402B">
        <w:rPr>
          <w:rFonts w:asciiTheme="majorHAnsi" w:hAnsiTheme="majorHAnsi" w:cstheme="majorHAnsi"/>
          <w:sz w:val="23"/>
          <w:szCs w:val="23"/>
        </w:rPr>
        <w:t xml:space="preserve">/năm tới </w:t>
      </w:r>
      <w:r>
        <w:rPr>
          <w:rFonts w:asciiTheme="majorHAnsi" w:hAnsiTheme="majorHAnsi" w:cstheme="majorHAnsi"/>
          <w:sz w:val="23"/>
          <w:szCs w:val="23"/>
        </w:rPr>
        <w:t>ngày/tháng</w:t>
      </w:r>
      <w:r w:rsidRPr="0060402B">
        <w:rPr>
          <w:rFonts w:asciiTheme="majorHAnsi" w:hAnsiTheme="majorHAnsi" w:cstheme="majorHAnsi"/>
          <w:sz w:val="23"/>
          <w:szCs w:val="23"/>
        </w:rPr>
        <w:t>/năm</w:t>
      </w:r>
      <w:r>
        <w:rPr>
          <w:rFonts w:asciiTheme="majorHAnsi" w:hAnsiTheme="majorHAnsi" w:cstheme="majorHAnsi"/>
          <w:sz w:val="23"/>
          <w:szCs w:val="23"/>
        </w:rPr>
        <w:t>.</w:t>
      </w: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650DCD90" w14:textId="77777777" w:rsidR="0060402B" w:rsidRDefault="0060402B" w:rsidP="0060402B">
      <w:pPr>
        <w:pStyle w:val="HeadingB"/>
        <w:spacing w:after="0"/>
        <w:rPr>
          <w:sz w:val="28"/>
          <w:szCs w:val="28"/>
        </w:rPr>
      </w:pPr>
      <w:r>
        <w:rPr>
          <w:sz w:val="28"/>
          <w:szCs w:val="28"/>
        </w:rPr>
        <w:t xml:space="preserve">Bảo mật Thông tin và Chấp thuận </w:t>
      </w:r>
    </w:p>
    <w:p w14:paraId="5D93E9FF" w14:textId="77777777" w:rsidR="0060402B" w:rsidRPr="00BB7BFE" w:rsidRDefault="0060402B" w:rsidP="0060402B">
      <w:pPr>
        <w:spacing w:after="0"/>
        <w:contextualSpacing/>
        <w:rPr>
          <w:rFonts w:cs="Arial"/>
          <w:bCs/>
          <w:sz w:val="23"/>
          <w:szCs w:val="23"/>
        </w:rPr>
      </w:pPr>
    </w:p>
    <w:p w14:paraId="7623E554" w14:textId="6228F326" w:rsidR="00625B18" w:rsidRPr="00BB7BFE" w:rsidRDefault="0060402B" w:rsidP="00625B18">
      <w:pPr>
        <w:pStyle w:val="HTMLPreformatted"/>
        <w:shd w:val="clear" w:color="auto" w:fill="F8F9FA"/>
        <w:spacing w:line="276" w:lineRule="auto"/>
        <w:rPr>
          <w:rFonts w:cs="Arial"/>
          <w:bCs/>
          <w:sz w:val="23"/>
          <w:szCs w:val="23"/>
        </w:rPr>
      </w:pPr>
      <w:r w:rsidRPr="00947DE6">
        <w:rPr>
          <w:rFonts w:ascii="Arial" w:eastAsiaTheme="minorEastAsia" w:hAnsi="Arial" w:cs="Arial"/>
          <w:bCs/>
          <w:sz w:val="23"/>
          <w:szCs w:val="23"/>
          <w:lang w:eastAsia="en-US"/>
        </w:rPr>
        <w:t xml:space="preserve">Hội đồng Anh là cơ quan kiểm soát dữ liệu mà bạn cung cấp khi nộp hồ sơ </w:t>
      </w:r>
      <w:r w:rsidR="00C737A2">
        <w:rPr>
          <w:rFonts w:ascii="Arial" w:eastAsiaTheme="minorEastAsia" w:hAnsi="Arial" w:cs="Arial"/>
          <w:bCs/>
          <w:sz w:val="23"/>
          <w:szCs w:val="23"/>
          <w:lang w:eastAsia="en-US"/>
        </w:rPr>
        <w:t xml:space="preserve">đáp ứng lời mời hợp tác: Quản lý và quảng bá nguồn tư liệu </w:t>
      </w:r>
      <w:r w:rsidR="00E51217">
        <w:rPr>
          <w:rFonts w:ascii="Arial" w:eastAsiaTheme="minorEastAsia" w:hAnsi="Arial" w:cs="Arial"/>
          <w:bCs/>
          <w:sz w:val="23"/>
          <w:szCs w:val="23"/>
          <w:lang w:eastAsia="en-US"/>
        </w:rPr>
        <w:t>Từ Hậu trường tới Tương lai</w:t>
      </w:r>
      <w:r w:rsidRPr="00947DE6">
        <w:rPr>
          <w:rFonts w:ascii="Arial" w:eastAsiaTheme="minorEastAsia" w:hAnsi="Arial" w:cs="Arial"/>
          <w:bCs/>
          <w:sz w:val="23"/>
          <w:szCs w:val="23"/>
          <w:lang w:eastAsia="en-US"/>
        </w:rPr>
        <w:t>. 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w:t>
      </w:r>
      <w:r w:rsidR="00625B18">
        <w:rPr>
          <w:rFonts w:ascii="Arial" w:eastAsiaTheme="minorEastAsia" w:hAnsi="Arial" w:cs="Arial"/>
          <w:bCs/>
          <w:sz w:val="23"/>
          <w:szCs w:val="23"/>
          <w:lang w:eastAsia="en-US"/>
        </w:rPr>
        <w:t xml:space="preserve"> hợp tác</w:t>
      </w:r>
      <w:r w:rsidRPr="00947DE6">
        <w:rPr>
          <w:rFonts w:ascii="Arial" w:eastAsiaTheme="minorEastAsia" w:hAnsi="Arial" w:cs="Arial"/>
          <w:bCs/>
          <w:sz w:val="23"/>
          <w:szCs w:val="23"/>
          <w:lang w:eastAsia="en-US"/>
        </w:rPr>
        <w:t xml:space="preserve"> của </w:t>
      </w:r>
      <w:r w:rsidR="00625B18">
        <w:rPr>
          <w:rFonts w:ascii="Arial" w:eastAsiaTheme="minorEastAsia" w:hAnsi="Arial" w:cs="Arial"/>
          <w:bCs/>
          <w:sz w:val="23"/>
          <w:szCs w:val="23"/>
          <w:lang w:eastAsia="en-US"/>
        </w:rPr>
        <w:t>hai bên như đã nêu trong</w:t>
      </w:r>
      <w:r w:rsidRPr="00947DE6">
        <w:rPr>
          <w:rFonts w:ascii="Arial" w:eastAsiaTheme="minorEastAsia" w:hAnsi="Arial" w:cs="Arial"/>
          <w:bCs/>
          <w:sz w:val="23"/>
          <w:szCs w:val="23"/>
          <w:lang w:eastAsia="en-US"/>
        </w:rPr>
        <w:t xml:space="preserve"> </w:t>
      </w:r>
      <w:r w:rsidR="00625B18">
        <w:rPr>
          <w:rFonts w:ascii="Arial" w:eastAsiaTheme="minorEastAsia" w:hAnsi="Arial" w:cs="Arial"/>
          <w:bCs/>
          <w:sz w:val="23"/>
          <w:szCs w:val="23"/>
          <w:lang w:eastAsia="en-US"/>
        </w:rPr>
        <w:t xml:space="preserve">lời mời hợp tác: Quản lý và quảng bá nguồn tư liệu </w:t>
      </w:r>
      <w:r w:rsidR="00E51217">
        <w:rPr>
          <w:rFonts w:ascii="Arial" w:eastAsiaTheme="minorEastAsia" w:hAnsi="Arial" w:cs="Arial"/>
          <w:bCs/>
          <w:sz w:val="23"/>
          <w:szCs w:val="23"/>
          <w:lang w:eastAsia="en-US"/>
        </w:rPr>
        <w:t>Từ Hậu trường tới Tương lai</w:t>
      </w:r>
      <w:r w:rsidR="00625B18">
        <w:rPr>
          <w:rFonts w:ascii="Arial" w:eastAsiaTheme="minorEastAsia" w:hAnsi="Arial" w:cs="Arial"/>
          <w:bCs/>
          <w:sz w:val="23"/>
          <w:szCs w:val="23"/>
          <w:lang w:eastAsia="en-US"/>
        </w:rPr>
        <w:t>.</w:t>
      </w:r>
    </w:p>
    <w:p w14:paraId="18298D58" w14:textId="77777777" w:rsidR="0060402B" w:rsidRPr="00BB7BFE" w:rsidRDefault="0060402B" w:rsidP="0060402B">
      <w:pPr>
        <w:spacing w:after="0"/>
        <w:contextualSpacing/>
        <w:rPr>
          <w:rFonts w:cs="Arial"/>
          <w:bCs/>
          <w:sz w:val="23"/>
          <w:szCs w:val="23"/>
        </w:rPr>
      </w:pPr>
    </w:p>
    <w:p w14:paraId="0D201F12" w14:textId="77777777" w:rsidR="0060402B" w:rsidRDefault="0060402B" w:rsidP="0060402B">
      <w:pPr>
        <w:spacing w:after="0"/>
        <w:contextualSpacing/>
        <w:rPr>
          <w:color w:val="202124"/>
          <w:sz w:val="42"/>
          <w:szCs w:val="42"/>
          <w:lang w:val="vi-VN"/>
        </w:rPr>
      </w:pPr>
      <w:r>
        <w:rPr>
          <w:rFonts w:cs="Arial"/>
          <w:bCs/>
          <w:sz w:val="23"/>
          <w:szCs w:val="23"/>
        </w:rPr>
        <w:t xml:space="preserve">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 </w:t>
      </w:r>
    </w:p>
    <w:p w14:paraId="2454AE90" w14:textId="77777777" w:rsidR="0060402B" w:rsidRPr="00BB7BFE" w:rsidRDefault="0060402B" w:rsidP="0060402B">
      <w:pPr>
        <w:spacing w:after="0"/>
        <w:contextualSpacing/>
        <w:rPr>
          <w:rFonts w:cs="Arial"/>
          <w:bCs/>
          <w:sz w:val="23"/>
          <w:szCs w:val="23"/>
        </w:rPr>
      </w:pPr>
    </w:p>
    <w:p w14:paraId="5FB9868E" w14:textId="77777777" w:rsidR="0060402B" w:rsidRPr="00BB7BFE" w:rsidRDefault="0060402B" w:rsidP="0060402B">
      <w:pPr>
        <w:spacing w:after="0"/>
        <w:contextualSpacing/>
        <w:rPr>
          <w:rFonts w:cs="Arial"/>
          <w:bCs/>
          <w:sz w:val="23"/>
          <w:szCs w:val="23"/>
        </w:rPr>
      </w:pPr>
      <w:r>
        <w:rPr>
          <w:rFonts w:cs="Arial"/>
          <w:bCs/>
          <w:sz w:val="23"/>
          <w:szCs w:val="23"/>
        </w:rPr>
        <w:t xml:space="preserve">Để biết thêm thông tin chi tiết, vui lòng tra cứu mục bảo mật trên trang wen của chúng tôi, </w:t>
      </w:r>
      <w:hyperlink r:id="rId12" w:history="1">
        <w:r w:rsidRPr="00C53800">
          <w:rPr>
            <w:rStyle w:val="Hyperlink"/>
            <w:rFonts w:cs="Arial"/>
            <w:bCs/>
            <w:sz w:val="23"/>
            <w:szCs w:val="23"/>
          </w:rPr>
          <w:t>www.britishcouncil.org/privacy</w:t>
        </w:r>
      </w:hyperlink>
      <w:r>
        <w:rPr>
          <w:rFonts w:cs="Arial"/>
          <w:bCs/>
          <w:sz w:val="23"/>
          <w:szCs w:val="23"/>
        </w:rPr>
        <w:t xml:space="preserve"> hoặc liên hệ với </w:t>
      </w:r>
      <w:r>
        <w:rPr>
          <w:rStyle w:val="Hyperlink"/>
          <w:rFonts w:cs="Arial"/>
          <w:bCs/>
          <w:sz w:val="23"/>
          <w:szCs w:val="23"/>
        </w:rPr>
        <w:t xml:space="preserve">văn phòng Hội đồng Anh </w:t>
      </w:r>
      <w:r>
        <w:rPr>
          <w:rFonts w:cs="Arial"/>
          <w:bCs/>
          <w:sz w:val="23"/>
          <w:szCs w:val="23"/>
        </w:rPr>
        <w:t>tại địa phương của bạn</w:t>
      </w:r>
      <w:r w:rsidRPr="00BB7BFE">
        <w:rPr>
          <w:rFonts w:cs="Arial"/>
          <w:bCs/>
          <w:sz w:val="23"/>
          <w:szCs w:val="23"/>
        </w:rPr>
        <w:t xml:space="preserve">. </w:t>
      </w:r>
      <w:r>
        <w:rPr>
          <w:rFonts w:cs="Arial"/>
          <w:bCs/>
          <w:sz w:val="23"/>
          <w:szCs w:val="23"/>
        </w:rPr>
        <w:t xml:space="preserve">Chúng tôi sẽ lưu thông tin của bạn trong vòng mười năm kể từ ngày thu thập thông tin. </w:t>
      </w:r>
    </w:p>
    <w:p w14:paraId="6B6BD0EC" w14:textId="77777777" w:rsidR="0060402B" w:rsidRDefault="0060402B" w:rsidP="0060402B">
      <w:pPr>
        <w:spacing w:after="0"/>
        <w:contextualSpacing/>
        <w:rPr>
          <w:rFonts w:cs="Arial"/>
          <w:bCs/>
          <w:sz w:val="23"/>
          <w:szCs w:val="23"/>
        </w:rPr>
      </w:pPr>
    </w:p>
    <w:p w14:paraId="223AD7AF" w14:textId="77777777" w:rsidR="0060402B" w:rsidRPr="00BB7BFE" w:rsidRDefault="0060402B" w:rsidP="0060402B">
      <w:pPr>
        <w:spacing w:after="0"/>
        <w:contextualSpacing/>
        <w:rPr>
          <w:rFonts w:cs="Arial"/>
          <w:bCs/>
          <w:sz w:val="23"/>
          <w:szCs w:val="23"/>
        </w:rPr>
      </w:pPr>
      <w:r>
        <w:rPr>
          <w:rFonts w:cs="Arial"/>
          <w:bCs/>
          <w:sz w:val="23"/>
          <w:szCs w:val="23"/>
        </w:rPr>
        <w:t>Bảo mật Thông tin và Chấp thuận:</w:t>
      </w:r>
    </w:p>
    <w:p w14:paraId="4671286B" w14:textId="77777777" w:rsidR="0060402B" w:rsidRPr="00BB7BFE" w:rsidRDefault="0060402B" w:rsidP="0060402B">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000000">
        <w:rPr>
          <w:rFonts w:cs="Arial"/>
          <w:b/>
          <w:bCs/>
          <w:sz w:val="20"/>
          <w:szCs w:val="20"/>
        </w:rPr>
      </w:r>
      <w:r w:rsidR="00000000">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Pr>
          <w:rFonts w:cs="Arial"/>
          <w:bCs/>
          <w:sz w:val="23"/>
          <w:szCs w:val="23"/>
        </w:rPr>
        <w:t>Có</w:t>
      </w:r>
      <w:r w:rsidRPr="00BB7BFE">
        <w:rPr>
          <w:rFonts w:cs="Arial"/>
          <w:bCs/>
          <w:sz w:val="23"/>
          <w:szCs w:val="23"/>
        </w:rPr>
        <w:t xml:space="preserve">, </w:t>
      </w:r>
      <w:r>
        <w:rPr>
          <w:rFonts w:cs="Arial"/>
          <w:bCs/>
          <w:sz w:val="23"/>
          <w:szCs w:val="23"/>
        </w:rPr>
        <w:t>tôi đồng ý</w:t>
      </w:r>
      <w:r w:rsidRPr="00BB7BFE">
        <w:rPr>
          <w:rFonts w:cs="Arial"/>
          <w:bCs/>
          <w:sz w:val="23"/>
          <w:szCs w:val="23"/>
        </w:rPr>
        <w:t>.</w:t>
      </w:r>
    </w:p>
    <w:p w14:paraId="7E287486" w14:textId="77777777" w:rsidR="0060402B" w:rsidRPr="00BB7BFE" w:rsidRDefault="0060402B" w:rsidP="0060402B">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000000">
        <w:rPr>
          <w:rFonts w:cs="Arial"/>
          <w:b/>
          <w:bCs/>
          <w:sz w:val="20"/>
          <w:szCs w:val="20"/>
        </w:rPr>
      </w:r>
      <w:r w:rsidR="00000000">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Pr>
          <w:rFonts w:cs="Arial"/>
          <w:bCs/>
          <w:sz w:val="23"/>
          <w:szCs w:val="23"/>
        </w:rPr>
        <w:t>Tôi không đồng ý</w:t>
      </w:r>
      <w:r w:rsidRPr="00BB7BFE">
        <w:rPr>
          <w:rFonts w:cs="Arial"/>
          <w:bCs/>
          <w:sz w:val="23"/>
          <w:szCs w:val="23"/>
        </w:rPr>
        <w:t>.</w:t>
      </w:r>
    </w:p>
    <w:p w14:paraId="710B28D8" w14:textId="77777777" w:rsidR="0060402B" w:rsidRPr="00BB7BFE" w:rsidRDefault="0060402B" w:rsidP="0060402B">
      <w:pPr>
        <w:spacing w:after="0"/>
        <w:contextualSpacing/>
        <w:rPr>
          <w:rFonts w:cs="Arial"/>
          <w:bCs/>
          <w:sz w:val="23"/>
          <w:szCs w:val="23"/>
        </w:rPr>
      </w:pPr>
      <w:r w:rsidRPr="00BB7BFE">
        <w:rPr>
          <w:rFonts w:cs="Arial"/>
          <w:bCs/>
          <w:sz w:val="23"/>
          <w:szCs w:val="23"/>
        </w:rPr>
        <w:t xml:space="preserve"> </w:t>
      </w:r>
    </w:p>
    <w:p w14:paraId="542AE386" w14:textId="77777777" w:rsidR="0060402B" w:rsidRPr="00BB7BFE" w:rsidRDefault="0060402B" w:rsidP="0060402B">
      <w:pPr>
        <w:spacing w:after="0"/>
        <w:contextualSpacing/>
        <w:rPr>
          <w:rFonts w:cs="Arial"/>
          <w:bCs/>
          <w:sz w:val="23"/>
          <w:szCs w:val="23"/>
        </w:rPr>
      </w:pPr>
      <w:r>
        <w:rPr>
          <w:rFonts w:cs="Arial"/>
          <w:bCs/>
          <w:sz w:val="23"/>
          <w:szCs w:val="23"/>
        </w:rPr>
        <w:lastRenderedPageBreak/>
        <w:t>để sử dụng thông tin liên hệ của mình cho những hoạt động khác của Hội đồng Anh.</w:t>
      </w:r>
    </w:p>
    <w:p w14:paraId="0C676BAB" w14:textId="77777777" w:rsidR="0060402B" w:rsidRPr="00BB7BFE" w:rsidRDefault="0060402B" w:rsidP="0060402B">
      <w:pPr>
        <w:spacing w:after="0"/>
        <w:contextualSpacing/>
        <w:rPr>
          <w:rFonts w:cs="Arial"/>
          <w:bCs/>
          <w:sz w:val="23"/>
          <w:szCs w:val="23"/>
        </w:rPr>
      </w:pPr>
    </w:p>
    <w:p w14:paraId="769A2661" w14:textId="77777777" w:rsidR="0060402B" w:rsidRPr="00BB7BFE" w:rsidRDefault="0060402B" w:rsidP="0060402B">
      <w:pPr>
        <w:spacing w:after="0"/>
        <w:contextualSpacing/>
        <w:rPr>
          <w:rFonts w:cs="Arial"/>
          <w:bCs/>
          <w:sz w:val="23"/>
          <w:szCs w:val="23"/>
        </w:rPr>
      </w:pPr>
      <w:r>
        <w:rPr>
          <w:rFonts w:cs="Arial"/>
          <w:bCs/>
          <w:sz w:val="23"/>
          <w:szCs w:val="23"/>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12BF5E56" w14:textId="77777777" w:rsidR="0060402B" w:rsidRPr="00BB7BFE" w:rsidRDefault="0060402B" w:rsidP="0060402B">
      <w:pPr>
        <w:spacing w:after="0"/>
        <w:contextualSpacing/>
        <w:rPr>
          <w:rFonts w:cs="Arial"/>
          <w:bCs/>
          <w:sz w:val="23"/>
          <w:szCs w:val="23"/>
        </w:rPr>
      </w:pPr>
    </w:p>
    <w:p w14:paraId="5292CFE6" w14:textId="21104CD3" w:rsidR="0060402B" w:rsidRPr="00BB7BFE" w:rsidRDefault="0060402B" w:rsidP="0060402B">
      <w:pPr>
        <w:spacing w:after="0"/>
        <w:contextualSpacing/>
        <w:rPr>
          <w:rFonts w:cs="Arial"/>
          <w:bCs/>
          <w:sz w:val="23"/>
          <w:szCs w:val="23"/>
        </w:rPr>
      </w:pPr>
      <w:r>
        <w:rPr>
          <w:rFonts w:cs="Arial"/>
          <w:bCs/>
          <w:sz w:val="23"/>
          <w:szCs w:val="23"/>
        </w:rPr>
        <w:t>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w:t>
      </w:r>
      <w:r w:rsidRPr="00BB7BFE">
        <w:rPr>
          <w:rFonts w:cs="Arial"/>
          <w:bCs/>
          <w:sz w:val="23"/>
          <w:szCs w:val="23"/>
        </w:rPr>
        <w:t xml:space="preserve"> </w:t>
      </w:r>
      <w:hyperlink r:id="rId13" w:history="1">
        <w:r w:rsidR="00527A6F" w:rsidRPr="00873943">
          <w:rPr>
            <w:rStyle w:val="Hyperlink"/>
            <w:rFonts w:cs="Arial"/>
            <w:bCs/>
            <w:sz w:val="23"/>
            <w:szCs w:val="23"/>
          </w:rPr>
          <w:t>vnarts@britishcouncil.org.vn</w:t>
        </w:r>
      </w:hyperlink>
      <w:r>
        <w:rPr>
          <w:rFonts w:cs="Arial"/>
          <w:bCs/>
          <w:sz w:val="23"/>
          <w:szCs w:val="23"/>
        </w:rPr>
        <w:t xml:space="preserve">   </w:t>
      </w:r>
      <w:r w:rsidRPr="00BB7BFE">
        <w:rPr>
          <w:rFonts w:cs="Arial"/>
          <w:bCs/>
          <w:sz w:val="23"/>
          <w:szCs w:val="23"/>
        </w:rPr>
        <w:t xml:space="preserve"> </w:t>
      </w:r>
    </w:p>
    <w:p w14:paraId="653E8F68" w14:textId="77777777" w:rsidR="0060402B" w:rsidRPr="00BB7BFE" w:rsidRDefault="0060402B" w:rsidP="0060402B">
      <w:pPr>
        <w:spacing w:after="0"/>
        <w:contextualSpacing/>
        <w:rPr>
          <w:rFonts w:cs="Arial"/>
          <w:bCs/>
          <w:sz w:val="23"/>
          <w:szCs w:val="23"/>
        </w:rPr>
      </w:pPr>
    </w:p>
    <w:p w14:paraId="2C10755B" w14:textId="45C68A43" w:rsidR="0060402B" w:rsidRPr="00BB7BFE" w:rsidRDefault="0060402B" w:rsidP="0060402B">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000000">
        <w:rPr>
          <w:rFonts w:cs="Arial"/>
          <w:b/>
          <w:bCs/>
          <w:sz w:val="20"/>
          <w:szCs w:val="20"/>
        </w:rPr>
      </w:r>
      <w:r w:rsidR="00000000">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Pr>
          <w:rFonts w:cs="Arial"/>
          <w:bCs/>
          <w:sz w:val="23"/>
          <w:szCs w:val="23"/>
        </w:rPr>
        <w:t>Địa chỉ thư điện tử của bạn đã cung cấp</w:t>
      </w:r>
      <w:r w:rsidR="00527A6F">
        <w:rPr>
          <w:rFonts w:cs="Arial"/>
          <w:bCs/>
          <w:sz w:val="23"/>
          <w:szCs w:val="23"/>
        </w:rPr>
        <w:t xml:space="preserve"> cho Mời hợp tác: Quản lý và quảng bá trang tư liệu </w:t>
      </w:r>
      <w:r w:rsidR="00E51217">
        <w:rPr>
          <w:rFonts w:cs="Arial"/>
          <w:bCs/>
          <w:sz w:val="23"/>
          <w:szCs w:val="23"/>
        </w:rPr>
        <w:t>Từ Hậu trường tới Tương lai</w:t>
      </w:r>
    </w:p>
    <w:p w14:paraId="1592A554" w14:textId="75DEB802" w:rsidR="00527A6F" w:rsidRDefault="0060402B" w:rsidP="0060402B">
      <w:pPr>
        <w:spacing w:after="0"/>
        <w:contextualSpacing/>
        <w:rPr>
          <w:rFonts w:cs="Arial"/>
          <w:b/>
          <w:bCs/>
          <w:sz w:val="20"/>
          <w:szCs w:val="20"/>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000000">
        <w:rPr>
          <w:rFonts w:cs="Arial"/>
          <w:b/>
          <w:bCs/>
          <w:sz w:val="20"/>
          <w:szCs w:val="20"/>
        </w:rPr>
      </w:r>
      <w:r w:rsidR="00000000">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Pr>
          <w:rFonts w:cs="Arial"/>
          <w:bCs/>
          <w:sz w:val="23"/>
          <w:szCs w:val="23"/>
        </w:rPr>
        <w:t xml:space="preserve">Số điện thoại của bạn đã cung cấp </w:t>
      </w:r>
      <w:r w:rsidR="00527A6F">
        <w:rPr>
          <w:rFonts w:cs="Arial"/>
          <w:bCs/>
          <w:sz w:val="23"/>
          <w:szCs w:val="23"/>
        </w:rPr>
        <w:t xml:space="preserve">cho Mời hợp tác: Quản lý và quảng bá trang tư liệu </w:t>
      </w:r>
      <w:r w:rsidR="00E51217">
        <w:rPr>
          <w:rFonts w:cs="Arial"/>
          <w:bCs/>
          <w:sz w:val="23"/>
          <w:szCs w:val="23"/>
        </w:rPr>
        <w:t>Từ Hậu trường tới Tương lai</w:t>
      </w:r>
      <w:r w:rsidR="00527A6F" w:rsidRPr="0022341A">
        <w:rPr>
          <w:rFonts w:cs="Arial"/>
          <w:b/>
          <w:bCs/>
          <w:sz w:val="20"/>
          <w:szCs w:val="20"/>
        </w:rPr>
        <w:t xml:space="preserve"> </w:t>
      </w:r>
    </w:p>
    <w:p w14:paraId="67E5C761" w14:textId="64D68AAB" w:rsidR="0060402B" w:rsidRPr="00BB7BFE" w:rsidRDefault="0060402B" w:rsidP="0060402B">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000000">
        <w:rPr>
          <w:rFonts w:cs="Arial"/>
          <w:b/>
          <w:bCs/>
          <w:sz w:val="20"/>
          <w:szCs w:val="20"/>
        </w:rPr>
      </w:r>
      <w:r w:rsidR="00000000">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Pr>
          <w:rFonts w:cs="Arial"/>
          <w:bCs/>
          <w:sz w:val="23"/>
          <w:szCs w:val="23"/>
        </w:rPr>
        <w:t>Sử dụng thông tin liên hệ của bạn cho các hoạt động khác của Hội đồng Anh</w:t>
      </w:r>
    </w:p>
    <w:p w14:paraId="751EB365" w14:textId="77777777" w:rsidR="0060402B" w:rsidRPr="00BB7BFE" w:rsidRDefault="0060402B" w:rsidP="0060402B">
      <w:pPr>
        <w:spacing w:after="0"/>
        <w:contextualSpacing/>
        <w:rPr>
          <w:rFonts w:cs="Arial"/>
          <w:bCs/>
          <w:sz w:val="23"/>
          <w:szCs w:val="23"/>
        </w:rPr>
      </w:pPr>
    </w:p>
    <w:p w14:paraId="35D51DC2" w14:textId="77777777" w:rsidR="0060402B" w:rsidRPr="00BB7BFE" w:rsidRDefault="0060402B" w:rsidP="0060402B">
      <w:pPr>
        <w:spacing w:after="0"/>
        <w:contextualSpacing/>
        <w:rPr>
          <w:rFonts w:cs="Arial"/>
          <w:bCs/>
          <w:sz w:val="23"/>
          <w:szCs w:val="23"/>
        </w:rPr>
      </w:pPr>
    </w:p>
    <w:p w14:paraId="4BE35CE3" w14:textId="77777777" w:rsidR="0060402B" w:rsidRPr="00BB7BFE" w:rsidRDefault="0060402B" w:rsidP="0060402B">
      <w:pPr>
        <w:spacing w:after="0"/>
        <w:contextualSpacing/>
        <w:rPr>
          <w:rFonts w:cs="Arial"/>
          <w:bCs/>
          <w:sz w:val="23"/>
          <w:szCs w:val="23"/>
        </w:rPr>
      </w:pPr>
      <w:r>
        <w:rPr>
          <w:rFonts w:cs="Arial"/>
          <w:bCs/>
          <w:sz w:val="23"/>
          <w:szCs w:val="23"/>
        </w:rPr>
        <w:t>ĐỂ CÓ THÊM THÔNG TIN, VUI LÒNG LIÊN HỆ</w:t>
      </w:r>
    </w:p>
    <w:p w14:paraId="6C6F6041" w14:textId="0814801E" w:rsidR="0060402B" w:rsidRDefault="00E51217" w:rsidP="0060402B">
      <w:pPr>
        <w:spacing w:after="0"/>
        <w:contextualSpacing/>
        <w:rPr>
          <w:rFonts w:cs="Arial"/>
          <w:bCs/>
          <w:sz w:val="23"/>
          <w:szCs w:val="23"/>
        </w:rPr>
      </w:pPr>
      <w:r>
        <w:rPr>
          <w:rFonts w:cs="Arial"/>
          <w:bCs/>
          <w:sz w:val="23"/>
          <w:szCs w:val="23"/>
        </w:rPr>
        <w:t>Ngoc Anh Dang</w:t>
      </w:r>
    </w:p>
    <w:p w14:paraId="07CC9E1E" w14:textId="77777777" w:rsidR="0060402B" w:rsidRPr="00BB7BFE" w:rsidRDefault="0060402B" w:rsidP="0060402B">
      <w:pPr>
        <w:spacing w:after="0"/>
        <w:contextualSpacing/>
        <w:rPr>
          <w:rFonts w:cs="Arial"/>
          <w:bCs/>
          <w:sz w:val="23"/>
          <w:szCs w:val="23"/>
        </w:rPr>
      </w:pPr>
      <w:r>
        <w:rPr>
          <w:rFonts w:cs="Arial"/>
          <w:bCs/>
          <w:sz w:val="23"/>
          <w:szCs w:val="23"/>
        </w:rPr>
        <w:t>Quản lý nghệ thuật, Ban Nghệ thuật và Công nghiệp sáng tạo</w:t>
      </w:r>
    </w:p>
    <w:p w14:paraId="4FDAAC28" w14:textId="035D5502" w:rsidR="0060402B" w:rsidRPr="00BB7BFE" w:rsidRDefault="00E51217" w:rsidP="0060402B">
      <w:pPr>
        <w:spacing w:after="0"/>
        <w:contextualSpacing/>
        <w:rPr>
          <w:rFonts w:cs="Arial"/>
          <w:bCs/>
          <w:sz w:val="23"/>
          <w:szCs w:val="23"/>
        </w:rPr>
      </w:pPr>
      <w:hyperlink r:id="rId14" w:history="1">
        <w:r w:rsidRPr="00CD4820">
          <w:rPr>
            <w:rStyle w:val="Hyperlink"/>
            <w:rFonts w:cs="Arial"/>
            <w:bCs/>
            <w:sz w:val="23"/>
            <w:szCs w:val="23"/>
          </w:rPr>
          <w:t>vnarts@britishcouncil.org.vn</w:t>
        </w:r>
      </w:hyperlink>
      <w:r>
        <w:rPr>
          <w:rFonts w:cs="Arial"/>
          <w:bCs/>
          <w:sz w:val="23"/>
          <w:szCs w:val="23"/>
        </w:rPr>
        <w:t xml:space="preserve"> </w:t>
      </w:r>
    </w:p>
    <w:p w14:paraId="06FE4E48" w14:textId="77777777" w:rsidR="0060402B" w:rsidRPr="00BB7BFE" w:rsidRDefault="0060402B" w:rsidP="00FF51F3">
      <w:pPr>
        <w:spacing w:after="0"/>
        <w:contextualSpacing/>
        <w:rPr>
          <w:rFonts w:cs="Arial"/>
          <w:bCs/>
          <w:sz w:val="23"/>
          <w:szCs w:val="23"/>
        </w:rPr>
      </w:pPr>
    </w:p>
    <w:sectPr w:rsidR="0060402B" w:rsidRPr="00BB7BFE" w:rsidSect="002369B3">
      <w:head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25EA" w14:textId="77777777" w:rsidR="002369B3" w:rsidRDefault="002369B3" w:rsidP="004E0F0F">
      <w:pPr>
        <w:spacing w:after="0" w:line="240" w:lineRule="auto"/>
      </w:pPr>
      <w:r>
        <w:separator/>
      </w:r>
    </w:p>
  </w:endnote>
  <w:endnote w:type="continuationSeparator" w:id="0">
    <w:p w14:paraId="5FDA89B7" w14:textId="77777777" w:rsidR="002369B3" w:rsidRDefault="002369B3"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2EF6" w14:textId="66217444" w:rsidR="00D16DAF" w:rsidRDefault="00D16DAF" w:rsidP="003855BB">
    <w:pPr>
      <w:pStyle w:val="Website"/>
      <w:rPr>
        <w:rFonts w:ascii="Arial" w:hAnsi="Arial" w:cs="Arial"/>
        <w:sz w:val="24"/>
        <w:szCs w:val="24"/>
      </w:rPr>
    </w:pPr>
    <w:r w:rsidRPr="003855BB">
      <w:rPr>
        <w:rFonts w:ascii="Arial" w:hAnsi="Arial" w:cs="Arial"/>
        <w:sz w:val="24"/>
        <w:szCs w:val="24"/>
      </w:rPr>
      <w:t>www.britishcouncil.</w:t>
    </w:r>
    <w:r w:rsidR="00655640">
      <w:rPr>
        <w:rFonts w:ascii="Arial" w:hAnsi="Arial" w:cs="Arial"/>
        <w:sz w:val="24"/>
        <w:szCs w:val="24"/>
      </w:rPr>
      <w:t>vn</w:t>
    </w:r>
  </w:p>
  <w:p w14:paraId="2C764BFE" w14:textId="77777777" w:rsidR="00655640" w:rsidRPr="003855BB" w:rsidRDefault="00655640"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ED80" w14:textId="77777777" w:rsidR="002369B3" w:rsidRDefault="002369B3" w:rsidP="004E0F0F">
      <w:pPr>
        <w:spacing w:after="0" w:line="240" w:lineRule="auto"/>
      </w:pPr>
      <w:r>
        <w:separator/>
      </w:r>
    </w:p>
  </w:footnote>
  <w:footnote w:type="continuationSeparator" w:id="0">
    <w:p w14:paraId="28587AFF" w14:textId="77777777" w:rsidR="002369B3" w:rsidRDefault="002369B3"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0E42" w14:textId="1D1262AF" w:rsidR="00D16DAF" w:rsidRDefault="00D16DAF">
    <w:pPr>
      <w:pStyle w:val="Header"/>
    </w:pPr>
    <w:r w:rsidRPr="006E524C">
      <w:rPr>
        <w:noProof/>
      </w:rPr>
      <w:drawing>
        <wp:anchor distT="0" distB="0" distL="114300" distR="114300" simplePos="0" relativeHeight="251673600" behindDoc="0" locked="0" layoutInCell="1" allowOverlap="1" wp14:anchorId="28F9DD33" wp14:editId="65609390">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2" name="Picture 2"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434081">
    <w:abstractNumId w:val="25"/>
  </w:num>
  <w:num w:numId="2" w16cid:durableId="352847545">
    <w:abstractNumId w:val="17"/>
  </w:num>
  <w:num w:numId="3" w16cid:durableId="1653875385">
    <w:abstractNumId w:val="12"/>
  </w:num>
  <w:num w:numId="4" w16cid:durableId="263342698">
    <w:abstractNumId w:val="26"/>
  </w:num>
  <w:num w:numId="5" w16cid:durableId="1259371636">
    <w:abstractNumId w:val="10"/>
  </w:num>
  <w:num w:numId="6" w16cid:durableId="228544798">
    <w:abstractNumId w:val="8"/>
  </w:num>
  <w:num w:numId="7" w16cid:durableId="31156190">
    <w:abstractNumId w:val="7"/>
  </w:num>
  <w:num w:numId="8" w16cid:durableId="110635078">
    <w:abstractNumId w:val="6"/>
  </w:num>
  <w:num w:numId="9" w16cid:durableId="40253309">
    <w:abstractNumId w:val="5"/>
  </w:num>
  <w:num w:numId="10" w16cid:durableId="64767507">
    <w:abstractNumId w:val="9"/>
  </w:num>
  <w:num w:numId="11" w16cid:durableId="2034257487">
    <w:abstractNumId w:val="4"/>
  </w:num>
  <w:num w:numId="12" w16cid:durableId="418528461">
    <w:abstractNumId w:val="3"/>
  </w:num>
  <w:num w:numId="13" w16cid:durableId="1932858429">
    <w:abstractNumId w:val="2"/>
  </w:num>
  <w:num w:numId="14" w16cid:durableId="2072001452">
    <w:abstractNumId w:val="1"/>
  </w:num>
  <w:num w:numId="15" w16cid:durableId="1810124624">
    <w:abstractNumId w:val="0"/>
  </w:num>
  <w:num w:numId="16" w16cid:durableId="1790082698">
    <w:abstractNumId w:val="26"/>
  </w:num>
  <w:num w:numId="17" w16cid:durableId="1297755816">
    <w:abstractNumId w:val="25"/>
  </w:num>
  <w:num w:numId="18" w16cid:durableId="566109837">
    <w:abstractNumId w:val="26"/>
  </w:num>
  <w:num w:numId="19" w16cid:durableId="270672603">
    <w:abstractNumId w:val="25"/>
  </w:num>
  <w:num w:numId="20" w16cid:durableId="280767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59608">
    <w:abstractNumId w:val="26"/>
  </w:num>
  <w:num w:numId="22" w16cid:durableId="1936671874">
    <w:abstractNumId w:val="25"/>
  </w:num>
  <w:num w:numId="23" w16cid:durableId="1740252849">
    <w:abstractNumId w:val="22"/>
  </w:num>
  <w:num w:numId="24" w16cid:durableId="299119053">
    <w:abstractNumId w:val="11"/>
  </w:num>
  <w:num w:numId="25" w16cid:durableId="195386555">
    <w:abstractNumId w:val="14"/>
  </w:num>
  <w:num w:numId="26" w16cid:durableId="550312304">
    <w:abstractNumId w:val="23"/>
  </w:num>
  <w:num w:numId="27" w16cid:durableId="938832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461431">
    <w:abstractNumId w:val="24"/>
  </w:num>
  <w:num w:numId="29" w16cid:durableId="177743743">
    <w:abstractNumId w:val="16"/>
  </w:num>
  <w:num w:numId="30" w16cid:durableId="823278988">
    <w:abstractNumId w:val="21"/>
  </w:num>
  <w:num w:numId="31" w16cid:durableId="674844905">
    <w:abstractNumId w:val="15"/>
  </w:num>
  <w:num w:numId="32" w16cid:durableId="936255132">
    <w:abstractNumId w:val="18"/>
  </w:num>
  <w:num w:numId="33" w16cid:durableId="1416781632">
    <w:abstractNumId w:val="13"/>
  </w:num>
  <w:num w:numId="34" w16cid:durableId="38674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0A6E"/>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050B2"/>
    <w:rsid w:val="00114C3D"/>
    <w:rsid w:val="001275D8"/>
    <w:rsid w:val="0013070B"/>
    <w:rsid w:val="001451A9"/>
    <w:rsid w:val="00151916"/>
    <w:rsid w:val="00152E00"/>
    <w:rsid w:val="001565A5"/>
    <w:rsid w:val="0016139E"/>
    <w:rsid w:val="001616D1"/>
    <w:rsid w:val="001621A3"/>
    <w:rsid w:val="00166ED8"/>
    <w:rsid w:val="00181E08"/>
    <w:rsid w:val="001848B2"/>
    <w:rsid w:val="00186741"/>
    <w:rsid w:val="00186E00"/>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369B3"/>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69CF"/>
    <w:rsid w:val="002E12E0"/>
    <w:rsid w:val="002E1847"/>
    <w:rsid w:val="002F3874"/>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3DF8"/>
    <w:rsid w:val="0040649C"/>
    <w:rsid w:val="00413E95"/>
    <w:rsid w:val="0041485A"/>
    <w:rsid w:val="004161E3"/>
    <w:rsid w:val="00422E6A"/>
    <w:rsid w:val="00427EDA"/>
    <w:rsid w:val="00440880"/>
    <w:rsid w:val="00440920"/>
    <w:rsid w:val="00444860"/>
    <w:rsid w:val="00445A85"/>
    <w:rsid w:val="004631FC"/>
    <w:rsid w:val="004635CB"/>
    <w:rsid w:val="00480CCA"/>
    <w:rsid w:val="00484E8E"/>
    <w:rsid w:val="00485431"/>
    <w:rsid w:val="00486664"/>
    <w:rsid w:val="00493C91"/>
    <w:rsid w:val="004A4DC9"/>
    <w:rsid w:val="004B68A0"/>
    <w:rsid w:val="004C3C95"/>
    <w:rsid w:val="004D015A"/>
    <w:rsid w:val="004D32AB"/>
    <w:rsid w:val="004D64B1"/>
    <w:rsid w:val="004E09E0"/>
    <w:rsid w:val="004E0F0F"/>
    <w:rsid w:val="004F0981"/>
    <w:rsid w:val="004F3BA9"/>
    <w:rsid w:val="004F3CAA"/>
    <w:rsid w:val="004F5147"/>
    <w:rsid w:val="004F7ED5"/>
    <w:rsid w:val="00504D31"/>
    <w:rsid w:val="00505A09"/>
    <w:rsid w:val="0051158A"/>
    <w:rsid w:val="00513EA5"/>
    <w:rsid w:val="005155AE"/>
    <w:rsid w:val="00517E02"/>
    <w:rsid w:val="00525400"/>
    <w:rsid w:val="00527637"/>
    <w:rsid w:val="00527A6F"/>
    <w:rsid w:val="00530467"/>
    <w:rsid w:val="0053128D"/>
    <w:rsid w:val="0053352E"/>
    <w:rsid w:val="00542283"/>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D0116"/>
    <w:rsid w:val="005D7393"/>
    <w:rsid w:val="005E5020"/>
    <w:rsid w:val="005E7E18"/>
    <w:rsid w:val="005F1744"/>
    <w:rsid w:val="005F2F2B"/>
    <w:rsid w:val="0060402B"/>
    <w:rsid w:val="00625B0D"/>
    <w:rsid w:val="00625B18"/>
    <w:rsid w:val="0062643D"/>
    <w:rsid w:val="00637E8D"/>
    <w:rsid w:val="00641B64"/>
    <w:rsid w:val="00641C63"/>
    <w:rsid w:val="00644CC4"/>
    <w:rsid w:val="00646775"/>
    <w:rsid w:val="00647C26"/>
    <w:rsid w:val="006546E6"/>
    <w:rsid w:val="00655640"/>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4667C"/>
    <w:rsid w:val="00746C44"/>
    <w:rsid w:val="00752676"/>
    <w:rsid w:val="00752CBA"/>
    <w:rsid w:val="00757640"/>
    <w:rsid w:val="007677F7"/>
    <w:rsid w:val="007735EB"/>
    <w:rsid w:val="0078055D"/>
    <w:rsid w:val="00781AE0"/>
    <w:rsid w:val="00781BF2"/>
    <w:rsid w:val="007823B7"/>
    <w:rsid w:val="00787778"/>
    <w:rsid w:val="00796C87"/>
    <w:rsid w:val="007A4063"/>
    <w:rsid w:val="007A4BBE"/>
    <w:rsid w:val="007B48BB"/>
    <w:rsid w:val="007B6BFD"/>
    <w:rsid w:val="007B7354"/>
    <w:rsid w:val="007C0CEB"/>
    <w:rsid w:val="007D1CBD"/>
    <w:rsid w:val="007E0983"/>
    <w:rsid w:val="007E22B0"/>
    <w:rsid w:val="007E4D04"/>
    <w:rsid w:val="007E625F"/>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C88"/>
    <w:rsid w:val="00A10E3D"/>
    <w:rsid w:val="00A17C75"/>
    <w:rsid w:val="00A20B81"/>
    <w:rsid w:val="00A3232B"/>
    <w:rsid w:val="00A33158"/>
    <w:rsid w:val="00A40418"/>
    <w:rsid w:val="00A40830"/>
    <w:rsid w:val="00A41C5D"/>
    <w:rsid w:val="00A42562"/>
    <w:rsid w:val="00A4418D"/>
    <w:rsid w:val="00A46111"/>
    <w:rsid w:val="00A55B8E"/>
    <w:rsid w:val="00A568E0"/>
    <w:rsid w:val="00A703DE"/>
    <w:rsid w:val="00A7218F"/>
    <w:rsid w:val="00A740CA"/>
    <w:rsid w:val="00A75B0F"/>
    <w:rsid w:val="00A82D03"/>
    <w:rsid w:val="00A874DE"/>
    <w:rsid w:val="00A959D2"/>
    <w:rsid w:val="00A95D8C"/>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21B4"/>
    <w:rsid w:val="00BF3869"/>
    <w:rsid w:val="00BF3A4A"/>
    <w:rsid w:val="00C07907"/>
    <w:rsid w:val="00C106B6"/>
    <w:rsid w:val="00C1299F"/>
    <w:rsid w:val="00C15724"/>
    <w:rsid w:val="00C15FF8"/>
    <w:rsid w:val="00C17F56"/>
    <w:rsid w:val="00C25499"/>
    <w:rsid w:val="00C268FF"/>
    <w:rsid w:val="00C30720"/>
    <w:rsid w:val="00C35BBA"/>
    <w:rsid w:val="00C41310"/>
    <w:rsid w:val="00C42871"/>
    <w:rsid w:val="00C42D98"/>
    <w:rsid w:val="00C45B32"/>
    <w:rsid w:val="00C5378A"/>
    <w:rsid w:val="00C556F0"/>
    <w:rsid w:val="00C634F4"/>
    <w:rsid w:val="00C737A2"/>
    <w:rsid w:val="00C7597D"/>
    <w:rsid w:val="00C8355D"/>
    <w:rsid w:val="00C85AE2"/>
    <w:rsid w:val="00C9038C"/>
    <w:rsid w:val="00C93F14"/>
    <w:rsid w:val="00CA1151"/>
    <w:rsid w:val="00CA1684"/>
    <w:rsid w:val="00CA79E0"/>
    <w:rsid w:val="00CB33D4"/>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03B0"/>
    <w:rsid w:val="00D32DBF"/>
    <w:rsid w:val="00D36F3A"/>
    <w:rsid w:val="00D42377"/>
    <w:rsid w:val="00D4260D"/>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4731"/>
    <w:rsid w:val="00E0769F"/>
    <w:rsid w:val="00E1197F"/>
    <w:rsid w:val="00E21E06"/>
    <w:rsid w:val="00E25DBD"/>
    <w:rsid w:val="00E47370"/>
    <w:rsid w:val="00E50381"/>
    <w:rsid w:val="00E51217"/>
    <w:rsid w:val="00E53797"/>
    <w:rsid w:val="00E57FE2"/>
    <w:rsid w:val="00E6090E"/>
    <w:rsid w:val="00E67FA0"/>
    <w:rsid w:val="00E82FDE"/>
    <w:rsid w:val="00E9014D"/>
    <w:rsid w:val="00E90B9B"/>
    <w:rsid w:val="00E9411F"/>
    <w:rsid w:val="00E96DCD"/>
    <w:rsid w:val="00EA0DE9"/>
    <w:rsid w:val="00EA40E5"/>
    <w:rsid w:val="00EA5E81"/>
    <w:rsid w:val="00EA615C"/>
    <w:rsid w:val="00EB03FB"/>
    <w:rsid w:val="00EB2636"/>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67F76"/>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 w:type="paragraph" w:styleId="HTMLPreformatted">
    <w:name w:val="HTML Preformatted"/>
    <w:basedOn w:val="Normal"/>
    <w:link w:val="HTMLPreformattedChar"/>
    <w:uiPriority w:val="99"/>
    <w:unhideWhenUsed/>
    <w:rsid w:val="0060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0402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narts@britishcouncil.org.v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arts@britishcouncil.org.v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narts@britishcouncil.org.v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13edd261346c4b23eeeaed7fcc7db9f8">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ae2fc489c81d8f56aa113c27e17ee3ab"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1308cde5-f005-4696-aedf-6c40bed8c1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F8012-4597-41E7-96E0-3BC806C5E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F7059-83EE-4F85-B612-1F4D2D49C6F3}">
  <ds:schemaRefs>
    <ds:schemaRef ds:uri="http://schemas.openxmlformats.org/officeDocument/2006/bibliography"/>
  </ds:schemaRefs>
</ds:datastoreItem>
</file>

<file path=customXml/itemProps3.xml><?xml version="1.0" encoding="utf-8"?>
<ds:datastoreItem xmlns:ds="http://schemas.openxmlformats.org/officeDocument/2006/customXml" ds:itemID="{551B9E33-C82E-459A-BD89-153D90E6118F}">
  <ds:schemaRefs>
    <ds:schemaRef ds:uri="http://schemas.microsoft.com/office/2006/metadata/properties"/>
    <ds:schemaRef ds:uri="http://schemas.microsoft.com/office/infopath/2007/PartnerControls"/>
    <ds:schemaRef ds:uri="163a9379-ce27-46a7-9421-00421ed92031"/>
    <ds:schemaRef ds:uri="1308cde5-f005-4696-aedf-6c40bed8c187"/>
  </ds:schemaRefs>
</ds:datastoreItem>
</file>

<file path=customXml/itemProps4.xml><?xml version="1.0" encoding="utf-8"?>
<ds:datastoreItem xmlns:ds="http://schemas.openxmlformats.org/officeDocument/2006/customXml" ds:itemID="{08D2ACCC-4E2B-4E7E-AD80-84ADE5608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30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Hoang, Chi (Vietnam)</cp:lastModifiedBy>
  <cp:revision>5</cp:revision>
  <cp:lastPrinted>2019-10-31T13:43:00Z</cp:lastPrinted>
  <dcterms:created xsi:type="dcterms:W3CDTF">2021-03-24T03:55:00Z</dcterms:created>
  <dcterms:modified xsi:type="dcterms:W3CDTF">2024-03-06T04:20:00Z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y fmtid="{D5CDD505-2E9C-101B-9397-08002B2CF9AE}" pid="4" name="_ExtendedDescription">
    <vt:lpwstr/>
  </property>
</Properties>
</file>