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CB05" w14:textId="77777777" w:rsidR="00646775" w:rsidRDefault="00646775" w:rsidP="007C0CEB">
      <w:pPr>
        <w:pStyle w:val="CoverA"/>
      </w:pPr>
    </w:p>
    <w:p w14:paraId="7FF5A6A5" w14:textId="503B4274" w:rsidR="000171EB" w:rsidRDefault="00AA0674" w:rsidP="007C0CEB">
      <w:pPr>
        <w:pStyle w:val="CoverA"/>
      </w:pPr>
      <w:r>
        <w:t>Ban Nghệ thuật và Công nghiệp Sáng tạo</w:t>
      </w:r>
    </w:p>
    <w:p w14:paraId="0E07017A" w14:textId="77777777" w:rsidR="003140C7" w:rsidRPr="00381494" w:rsidRDefault="001B2E1D" w:rsidP="007C0CEB">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0F91B307" w14:textId="1E2998FE" w:rsidR="00EE79B3" w:rsidRPr="00720999" w:rsidRDefault="00AA0674" w:rsidP="007C0CEB">
      <w:pPr>
        <w:pStyle w:val="CoverTitle"/>
        <w:rPr>
          <w:sz w:val="72"/>
          <w:szCs w:val="72"/>
        </w:rPr>
      </w:pPr>
      <w:r>
        <w:rPr>
          <w:sz w:val="72"/>
          <w:szCs w:val="72"/>
        </w:rPr>
        <w:t>Phiếu Thông tin</w:t>
      </w:r>
    </w:p>
    <w:p w14:paraId="743C85B8" w14:textId="77777777" w:rsidR="00EA4D03" w:rsidRDefault="00AA0674" w:rsidP="00686C3C">
      <w:pPr>
        <w:pStyle w:val="HeadingB"/>
        <w:spacing w:after="0"/>
        <w:rPr>
          <w:color w:val="23085A"/>
          <w:sz w:val="40"/>
          <w:szCs w:val="40"/>
        </w:rPr>
      </w:pPr>
      <w:bookmarkStart w:id="0" w:name="_Hlk77262658"/>
      <w:r w:rsidRPr="00AA0674">
        <w:rPr>
          <w:color w:val="23085A"/>
          <w:sz w:val="40"/>
          <w:szCs w:val="40"/>
        </w:rPr>
        <w:t>Tìm kiếm Nhiếp ảnh gia, Nhà làm phim và Thiết kế đồ họa chuyên nghiệp</w:t>
      </w:r>
      <w:bookmarkEnd w:id="0"/>
      <w:r w:rsidRPr="00AA0674">
        <w:rPr>
          <w:color w:val="23085A"/>
          <w:sz w:val="40"/>
          <w:szCs w:val="40"/>
        </w:rPr>
        <w:t xml:space="preserve"> </w:t>
      </w:r>
    </w:p>
    <w:p w14:paraId="23765CEB" w14:textId="0BDC2071" w:rsidR="00686C3C" w:rsidRDefault="00EA4D03" w:rsidP="00686C3C">
      <w:pPr>
        <w:pStyle w:val="HeadingB"/>
        <w:spacing w:after="0"/>
        <w:rPr>
          <w:sz w:val="28"/>
          <w:szCs w:val="28"/>
        </w:rPr>
      </w:pPr>
      <w:r>
        <w:rPr>
          <w:sz w:val="28"/>
          <w:szCs w:val="28"/>
        </w:rPr>
        <w:t>Hướng dẫn</w:t>
      </w:r>
    </w:p>
    <w:p w14:paraId="0ED77858" w14:textId="77777777" w:rsidR="00686C3C" w:rsidRPr="006B569A" w:rsidRDefault="00686C3C" w:rsidP="00686C3C">
      <w:pPr>
        <w:spacing w:after="0"/>
      </w:pPr>
    </w:p>
    <w:p w14:paraId="1914F45D" w14:textId="77777777" w:rsidR="00AA0674" w:rsidRDefault="00AA0674" w:rsidP="00EB03FB">
      <w:pPr>
        <w:pStyle w:val="ListParagraph"/>
        <w:numPr>
          <w:ilvl w:val="0"/>
          <w:numId w:val="32"/>
        </w:numPr>
        <w:spacing w:after="0"/>
        <w:contextualSpacing w:val="0"/>
        <w:rPr>
          <w:sz w:val="23"/>
          <w:szCs w:val="23"/>
        </w:rPr>
      </w:pPr>
      <w:r w:rsidRPr="00AA0674">
        <w:rPr>
          <w:sz w:val="23"/>
          <w:szCs w:val="23"/>
        </w:rPr>
        <w:t>Vui lòng hoàn thiện hồ sơ này bằng cách trả lời các câu hỏi/điền thông tin đầy đủ vào tất cả các mục.</w:t>
      </w:r>
    </w:p>
    <w:p w14:paraId="12E8779D" w14:textId="7B4183D2" w:rsidR="00AA0674" w:rsidRDefault="00AA0674" w:rsidP="00686C3C">
      <w:pPr>
        <w:pStyle w:val="ListParagraph"/>
        <w:numPr>
          <w:ilvl w:val="0"/>
          <w:numId w:val="32"/>
        </w:numPr>
        <w:spacing w:after="0"/>
        <w:contextualSpacing w:val="0"/>
        <w:rPr>
          <w:sz w:val="23"/>
          <w:szCs w:val="23"/>
        </w:rPr>
      </w:pPr>
      <w:r w:rsidRPr="00AA0674">
        <w:rPr>
          <w:sz w:val="23"/>
          <w:szCs w:val="23"/>
        </w:rPr>
        <w:t>Các câu trả lời nên chi tiết nhất có thể vì đó sẽ là cơ sở để đánh giá chất lượng hồ sơ.</w:t>
      </w:r>
    </w:p>
    <w:p w14:paraId="5F568079" w14:textId="01DE2C24" w:rsidR="00686C3C" w:rsidRPr="00686C3C" w:rsidRDefault="00EA4D03" w:rsidP="00686C3C">
      <w:pPr>
        <w:pStyle w:val="ListParagraph"/>
        <w:numPr>
          <w:ilvl w:val="0"/>
          <w:numId w:val="32"/>
        </w:numPr>
        <w:spacing w:after="0"/>
        <w:contextualSpacing w:val="0"/>
        <w:rPr>
          <w:sz w:val="23"/>
          <w:szCs w:val="23"/>
        </w:rPr>
      </w:pPr>
      <w:r w:rsidRPr="00EA4D03">
        <w:rPr>
          <w:sz w:val="23"/>
          <w:szCs w:val="23"/>
        </w:rPr>
        <w:t xml:space="preserve">Vui lòng </w:t>
      </w:r>
      <w:r>
        <w:rPr>
          <w:sz w:val="23"/>
          <w:szCs w:val="23"/>
        </w:rPr>
        <w:t>phiếu thông tin</w:t>
      </w:r>
      <w:r w:rsidRPr="00EA4D03">
        <w:rPr>
          <w:sz w:val="23"/>
          <w:szCs w:val="23"/>
        </w:rPr>
        <w:t xml:space="preserve"> đã hoàn thiện kèm theo các giấy tờ bắt buộc khác tới </w:t>
      </w:r>
      <w:hyperlink r:id="rId8" w:history="1">
        <w:r w:rsidR="00686C3C" w:rsidRPr="00686C3C">
          <w:rPr>
            <w:rStyle w:val="Hyperlink"/>
            <w:sz w:val="23"/>
            <w:szCs w:val="23"/>
          </w:rPr>
          <w:t>vnarts@britishcouncil.org.vn</w:t>
        </w:r>
      </w:hyperlink>
      <w:r w:rsidR="00686C3C" w:rsidRPr="00686C3C">
        <w:rPr>
          <w:sz w:val="23"/>
          <w:szCs w:val="23"/>
        </w:rPr>
        <w:t xml:space="preserve"> </w:t>
      </w:r>
      <w:r>
        <w:rPr>
          <w:sz w:val="23"/>
          <w:szCs w:val="23"/>
        </w:rPr>
        <w:t>trước</w:t>
      </w:r>
      <w:r w:rsidR="00686C3C" w:rsidRPr="00686C3C">
        <w:rPr>
          <w:sz w:val="23"/>
          <w:szCs w:val="23"/>
        </w:rPr>
        <w:t xml:space="preserve"> </w:t>
      </w:r>
      <w:r w:rsidR="009630F5">
        <w:rPr>
          <w:b/>
          <w:bCs/>
          <w:sz w:val="23"/>
          <w:szCs w:val="23"/>
        </w:rPr>
        <w:t>16</w:t>
      </w:r>
      <w:r w:rsidR="00686C3C" w:rsidRPr="00686C3C">
        <w:rPr>
          <w:b/>
          <w:bCs/>
          <w:sz w:val="23"/>
          <w:szCs w:val="23"/>
        </w:rPr>
        <w:t xml:space="preserve"> </w:t>
      </w:r>
      <w:r>
        <w:rPr>
          <w:b/>
          <w:bCs/>
          <w:sz w:val="23"/>
          <w:szCs w:val="23"/>
        </w:rPr>
        <w:t>Tháng Tám</w:t>
      </w:r>
      <w:r w:rsidR="00686C3C" w:rsidRPr="00686C3C">
        <w:rPr>
          <w:b/>
          <w:bCs/>
          <w:sz w:val="23"/>
          <w:szCs w:val="23"/>
        </w:rPr>
        <w:t xml:space="preserve"> 2021</w:t>
      </w:r>
      <w:r w:rsidR="00EA0DE9">
        <w:rPr>
          <w:sz w:val="23"/>
          <w:szCs w:val="23"/>
        </w:rPr>
        <w:t xml:space="preserve"> (</w:t>
      </w:r>
      <w:r>
        <w:rPr>
          <w:sz w:val="23"/>
          <w:szCs w:val="23"/>
        </w:rPr>
        <w:t>lúc</w:t>
      </w:r>
      <w:r w:rsidR="00EA0DE9">
        <w:rPr>
          <w:sz w:val="23"/>
          <w:szCs w:val="23"/>
        </w:rPr>
        <w:t xml:space="preserve"> 23:59 </w:t>
      </w:r>
      <w:r>
        <w:rPr>
          <w:sz w:val="23"/>
          <w:szCs w:val="23"/>
        </w:rPr>
        <w:t>giờ Việt Nam</w:t>
      </w:r>
      <w:r w:rsidR="00EA0DE9">
        <w:rPr>
          <w:sz w:val="23"/>
          <w:szCs w:val="23"/>
        </w:rPr>
        <w:t>)</w:t>
      </w:r>
    </w:p>
    <w:p w14:paraId="3F54D500" w14:textId="0F9F221F" w:rsidR="00686C3C" w:rsidRPr="0097169D" w:rsidRDefault="00EA4D03" w:rsidP="00686C3C">
      <w:pPr>
        <w:pStyle w:val="HeadingB"/>
        <w:spacing w:after="0"/>
        <w:rPr>
          <w:sz w:val="28"/>
          <w:szCs w:val="28"/>
        </w:rPr>
      </w:pPr>
      <w:r>
        <w:rPr>
          <w:sz w:val="28"/>
          <w:szCs w:val="28"/>
        </w:rPr>
        <w:t>Phần</w:t>
      </w:r>
      <w:r w:rsidR="00686C3C">
        <w:rPr>
          <w:sz w:val="28"/>
          <w:szCs w:val="28"/>
        </w:rPr>
        <w:t xml:space="preserve"> 1 – </w:t>
      </w:r>
      <w:r>
        <w:rPr>
          <w:sz w:val="28"/>
          <w:szCs w:val="28"/>
        </w:rPr>
        <w:t>Thông tin liên hệ</w:t>
      </w:r>
    </w:p>
    <w:p w14:paraId="347C463B" w14:textId="77777777" w:rsidR="00686C3C" w:rsidRPr="0097169D" w:rsidRDefault="00686C3C" w:rsidP="00686C3C">
      <w:pPr>
        <w:spacing w:after="0"/>
      </w:pPr>
    </w:p>
    <w:p w14:paraId="1E9F081F" w14:textId="496B6422" w:rsidR="00686C3C" w:rsidRPr="006B569A" w:rsidRDefault="00EA4D03" w:rsidP="00686C3C">
      <w:pPr>
        <w:spacing w:after="0"/>
        <w:rPr>
          <w:rFonts w:cs="Arial"/>
          <w:bCs/>
          <w:sz w:val="16"/>
        </w:rPr>
      </w:pPr>
      <w:r>
        <w:rPr>
          <w:rFonts w:cs="Arial"/>
          <w:bCs/>
        </w:rPr>
        <w:t>Họ và tên</w:t>
      </w:r>
      <w:r w:rsidR="00686C3C" w:rsidRPr="006B569A">
        <w:rPr>
          <w:rFonts w:cs="Arial"/>
          <w:bCs/>
        </w:rPr>
        <w:t>:</w:t>
      </w:r>
      <w:r w:rsidR="00686C3C" w:rsidRPr="006B569A">
        <w:rPr>
          <w:rFonts w:cs="Arial"/>
          <w:bCs/>
        </w:rPr>
        <w:tab/>
      </w:r>
      <w:r w:rsidR="00686C3C" w:rsidRPr="006B569A">
        <w:rPr>
          <w:rFonts w:cs="Arial"/>
          <w:bCs/>
        </w:rPr>
        <w:tab/>
      </w:r>
      <w:r w:rsidR="00686C3C" w:rsidRPr="006B569A">
        <w:rPr>
          <w:rFonts w:cs="Arial"/>
          <w:bCs/>
        </w:rPr>
        <w:tab/>
      </w:r>
      <w:r w:rsidR="00686C3C" w:rsidRPr="006B569A">
        <w:rPr>
          <w:rFonts w:cs="Arial"/>
          <w:bCs/>
          <w:color w:val="F2F2F2"/>
        </w:rPr>
        <w:t>_________________________________________</w:t>
      </w:r>
      <w:r w:rsidR="00686C3C" w:rsidRPr="006B569A">
        <w:rPr>
          <w:rFonts w:cs="Arial"/>
          <w:bCs/>
        </w:rPr>
        <w:br/>
      </w:r>
      <w:r w:rsidR="00686C3C" w:rsidRPr="006B569A">
        <w:rPr>
          <w:rFonts w:cs="Arial"/>
          <w:bCs/>
          <w:sz w:val="16"/>
        </w:rPr>
        <w:t>(</w:t>
      </w:r>
      <w:r>
        <w:rPr>
          <w:rFonts w:cs="Arial"/>
          <w:bCs/>
          <w:sz w:val="16"/>
        </w:rPr>
        <w:t>sẽ được sử dụng trong hợp đồng</w:t>
      </w:r>
      <w:r w:rsidR="00686C3C" w:rsidRPr="006B569A">
        <w:rPr>
          <w:rFonts w:cs="Arial"/>
          <w:bCs/>
          <w:sz w:val="16"/>
        </w:rPr>
        <w:t>)</w:t>
      </w:r>
      <w:r w:rsidR="00686C3C" w:rsidRPr="006B569A">
        <w:rPr>
          <w:rFonts w:cs="Arial"/>
          <w:bCs/>
          <w:sz w:val="16"/>
        </w:rPr>
        <w:br/>
      </w:r>
    </w:p>
    <w:p w14:paraId="56075A10" w14:textId="0563BEF5" w:rsidR="00686C3C" w:rsidRPr="006B569A" w:rsidRDefault="00B61663" w:rsidP="00686C3C">
      <w:pPr>
        <w:spacing w:after="0"/>
        <w:rPr>
          <w:rFonts w:cs="Arial"/>
          <w:bCs/>
          <w:color w:val="F2F2F2"/>
        </w:rPr>
      </w:pPr>
      <w:r>
        <w:rPr>
          <w:rFonts w:cs="Arial"/>
          <w:bCs/>
        </w:rPr>
        <w:t>A</w:t>
      </w:r>
      <w:r w:rsidR="00686C3C" w:rsidRPr="006B569A">
        <w:rPr>
          <w:rFonts w:cs="Arial"/>
          <w:bCs/>
        </w:rPr>
        <w:t>ddress:</w:t>
      </w:r>
      <w:r w:rsidR="00686C3C" w:rsidRPr="006B569A">
        <w:rPr>
          <w:rFonts w:cs="Arial"/>
          <w:bCs/>
        </w:rPr>
        <w:tab/>
      </w:r>
      <w:r w:rsidR="00686C3C" w:rsidRPr="006B569A">
        <w:rPr>
          <w:rFonts w:cs="Arial"/>
          <w:bCs/>
        </w:rPr>
        <w:tab/>
      </w:r>
      <w:r w:rsidR="00686C3C" w:rsidRPr="006B569A">
        <w:rPr>
          <w:rFonts w:cs="Arial"/>
          <w:bCs/>
          <w:color w:val="F2F2F2"/>
        </w:rPr>
        <w:t>_________________________________________</w:t>
      </w:r>
    </w:p>
    <w:p w14:paraId="585E703E" w14:textId="0205FB90" w:rsidR="00686C3C" w:rsidRPr="00686C3C" w:rsidRDefault="00686C3C" w:rsidP="00686C3C">
      <w:pPr>
        <w:spacing w:after="0"/>
        <w:rPr>
          <w:rFonts w:cs="Arial"/>
          <w:bCs/>
          <w:sz w:val="16"/>
        </w:rPr>
      </w:pPr>
      <w:r w:rsidRPr="006B569A">
        <w:rPr>
          <w:rFonts w:cs="Arial"/>
          <w:bCs/>
          <w:sz w:val="16"/>
        </w:rPr>
        <w:t>(</w:t>
      </w:r>
      <w:r w:rsidR="00EA4D03">
        <w:rPr>
          <w:rFonts w:cs="Arial"/>
          <w:bCs/>
          <w:sz w:val="16"/>
        </w:rPr>
        <w:t>sẽ được sử dụng trong hợp đồng</w:t>
      </w:r>
      <w:r w:rsidRPr="006B569A">
        <w:rPr>
          <w:rFonts w:cs="Arial"/>
          <w:bCs/>
          <w:sz w:val="16"/>
        </w:rPr>
        <w:t>)</w:t>
      </w:r>
      <w:r w:rsidRPr="006B569A">
        <w:rPr>
          <w:rFonts w:cs="Arial"/>
          <w:bCs/>
          <w:sz w:val="16"/>
        </w:rPr>
        <w:br/>
      </w:r>
    </w:p>
    <w:p w14:paraId="3A04EF1D" w14:textId="67961988" w:rsidR="00686C3C" w:rsidRPr="006B569A" w:rsidRDefault="00EA4D03" w:rsidP="00686C3C">
      <w:pPr>
        <w:spacing w:after="0"/>
        <w:rPr>
          <w:rFonts w:cs="Arial"/>
          <w:bCs/>
        </w:rPr>
      </w:pPr>
      <w:r>
        <w:rPr>
          <w:rFonts w:cs="Arial"/>
          <w:bCs/>
        </w:rPr>
        <w:t>Địa chỉ email</w:t>
      </w:r>
      <w:r w:rsidR="00686C3C" w:rsidRPr="006B569A">
        <w:rPr>
          <w:rFonts w:cs="Arial"/>
          <w:bCs/>
        </w:rPr>
        <w:t xml:space="preserve">: </w:t>
      </w:r>
      <w:r w:rsidR="00686C3C" w:rsidRPr="006B569A">
        <w:rPr>
          <w:rFonts w:cs="Arial"/>
          <w:bCs/>
        </w:rPr>
        <w:tab/>
      </w:r>
      <w:r w:rsidR="00686C3C" w:rsidRPr="006B569A">
        <w:rPr>
          <w:rFonts w:cs="Arial"/>
          <w:bCs/>
        </w:rPr>
        <w:tab/>
      </w:r>
      <w:r w:rsidR="00686C3C" w:rsidRPr="006B569A">
        <w:rPr>
          <w:rFonts w:cs="Arial"/>
          <w:bCs/>
          <w:color w:val="F2F2F2"/>
        </w:rPr>
        <w:t>_________________________________________</w:t>
      </w:r>
    </w:p>
    <w:p w14:paraId="6A55F749" w14:textId="77777777" w:rsidR="00686C3C" w:rsidRPr="006B569A" w:rsidRDefault="00686C3C" w:rsidP="00686C3C">
      <w:pPr>
        <w:spacing w:after="0"/>
        <w:rPr>
          <w:rFonts w:cs="Arial"/>
          <w:bCs/>
        </w:rPr>
      </w:pPr>
    </w:p>
    <w:p w14:paraId="7EFC9DDB" w14:textId="3A85EFDC" w:rsidR="00686C3C" w:rsidRDefault="00EA4D03" w:rsidP="00686C3C">
      <w:pPr>
        <w:spacing w:after="0"/>
        <w:rPr>
          <w:rFonts w:cs="Arial"/>
          <w:b/>
          <w:color w:val="F2F2F2"/>
        </w:rPr>
      </w:pPr>
      <w:r>
        <w:rPr>
          <w:rFonts w:cs="Arial"/>
          <w:bCs/>
        </w:rPr>
        <w:t>Thông tin liên hệ</w:t>
      </w:r>
      <w:r w:rsidR="00686C3C" w:rsidRPr="006B569A">
        <w:rPr>
          <w:rFonts w:cs="Arial"/>
          <w:bCs/>
        </w:rPr>
        <w:t>:</w:t>
      </w:r>
      <w:r w:rsidR="00686C3C" w:rsidRPr="006F5EB5">
        <w:rPr>
          <w:rFonts w:cs="Arial"/>
          <w:b/>
        </w:rPr>
        <w:t xml:space="preserve">  </w:t>
      </w:r>
      <w:r w:rsidR="00686C3C" w:rsidRPr="006F5EB5">
        <w:rPr>
          <w:rFonts w:cs="Arial"/>
          <w:b/>
        </w:rPr>
        <w:tab/>
      </w:r>
      <w:r w:rsidR="00686C3C" w:rsidRPr="006F5EB5">
        <w:rPr>
          <w:rFonts w:cs="Arial"/>
          <w:b/>
          <w:color w:val="F2F2F2"/>
        </w:rPr>
        <w:t>_________________________________________</w:t>
      </w:r>
    </w:p>
    <w:p w14:paraId="4D763C50" w14:textId="4BF4AE37" w:rsidR="002F4928" w:rsidRDefault="002F4928" w:rsidP="00686C3C">
      <w:pPr>
        <w:spacing w:after="0"/>
        <w:rPr>
          <w:rFonts w:cs="Arial"/>
          <w:b/>
          <w:color w:val="F2F2F2"/>
        </w:rPr>
      </w:pPr>
    </w:p>
    <w:p w14:paraId="57576FDC" w14:textId="6B585684" w:rsidR="002F4928" w:rsidRDefault="00EA4D03" w:rsidP="00686C3C">
      <w:pPr>
        <w:spacing w:after="0"/>
        <w:rPr>
          <w:rFonts w:cs="Arial"/>
          <w:bCs/>
        </w:rPr>
      </w:pPr>
      <w:r>
        <w:rPr>
          <w:rFonts w:cs="Arial"/>
          <w:bCs/>
        </w:rPr>
        <w:t>Vui long lựa chọn công việc mà bạn mong muốn được cộng tác</w:t>
      </w:r>
    </w:p>
    <w:p w14:paraId="516526B8" w14:textId="21FBD4BA" w:rsidR="00111152" w:rsidRDefault="00111152" w:rsidP="00686C3C">
      <w:pPr>
        <w:spacing w:after="0"/>
        <w:rPr>
          <w:rFonts w:cs="Arial"/>
          <w:bCs/>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1B7EE8">
        <w:rPr>
          <w:rFonts w:cs="Arial"/>
          <w:b/>
          <w:bCs/>
          <w:sz w:val="20"/>
          <w:szCs w:val="20"/>
        </w:rPr>
      </w:r>
      <w:r w:rsidR="001B7EE8">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EA4D03">
        <w:rPr>
          <w:rFonts w:cs="Arial"/>
          <w:bCs/>
        </w:rPr>
        <w:t>Nhiếp ảnh gia</w:t>
      </w:r>
    </w:p>
    <w:p w14:paraId="552CE855" w14:textId="178CA42E" w:rsidR="00111152" w:rsidRDefault="00111152" w:rsidP="00686C3C">
      <w:pPr>
        <w:spacing w:after="0"/>
        <w:rPr>
          <w:rFonts w:cs="Arial"/>
          <w:bCs/>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1B7EE8">
        <w:rPr>
          <w:rFonts w:cs="Arial"/>
          <w:b/>
          <w:bCs/>
          <w:sz w:val="20"/>
          <w:szCs w:val="20"/>
        </w:rPr>
      </w:r>
      <w:r w:rsidR="001B7EE8">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EA4D03">
        <w:rPr>
          <w:rFonts w:cs="Arial"/>
          <w:bCs/>
        </w:rPr>
        <w:t>Nhà làm phim</w:t>
      </w:r>
    </w:p>
    <w:p w14:paraId="0C9D89AC" w14:textId="12ADD846" w:rsidR="00111152" w:rsidRDefault="00111152" w:rsidP="00686C3C">
      <w:pPr>
        <w:spacing w:after="0"/>
        <w:rPr>
          <w:rFonts w:cs="Arial"/>
          <w:bCs/>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1B7EE8">
        <w:rPr>
          <w:rFonts w:cs="Arial"/>
          <w:b/>
          <w:bCs/>
          <w:sz w:val="20"/>
          <w:szCs w:val="20"/>
        </w:rPr>
      </w:r>
      <w:r w:rsidR="001B7EE8">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EA4D03">
        <w:rPr>
          <w:rFonts w:cs="Arial"/>
          <w:bCs/>
        </w:rPr>
        <w:t>Thiết kế đồ họa</w:t>
      </w:r>
    </w:p>
    <w:p w14:paraId="34631908" w14:textId="63888F23" w:rsidR="00A56A7D" w:rsidRDefault="00A56A7D" w:rsidP="00686C3C">
      <w:pPr>
        <w:pStyle w:val="HeadingB"/>
        <w:spacing w:after="0"/>
        <w:rPr>
          <w:sz w:val="28"/>
          <w:szCs w:val="28"/>
        </w:rPr>
      </w:pPr>
    </w:p>
    <w:p w14:paraId="08E817C6" w14:textId="77777777" w:rsidR="00111152" w:rsidRPr="00111152" w:rsidRDefault="00111152" w:rsidP="00111152"/>
    <w:p w14:paraId="0216ED4E" w14:textId="7A6A9251" w:rsidR="00686C3C" w:rsidRDefault="00EA4D03" w:rsidP="00686C3C">
      <w:pPr>
        <w:pStyle w:val="HeadingB"/>
        <w:spacing w:after="0"/>
        <w:rPr>
          <w:sz w:val="28"/>
          <w:szCs w:val="28"/>
        </w:rPr>
      </w:pPr>
      <w:r>
        <w:rPr>
          <w:sz w:val="28"/>
          <w:szCs w:val="28"/>
        </w:rPr>
        <w:lastRenderedPageBreak/>
        <w:t>Phần 2</w:t>
      </w:r>
      <w:r w:rsidR="00686C3C">
        <w:rPr>
          <w:sz w:val="28"/>
          <w:szCs w:val="28"/>
        </w:rPr>
        <w:t xml:space="preserve"> –</w:t>
      </w:r>
      <w:r w:rsidR="00504888">
        <w:rPr>
          <w:sz w:val="28"/>
          <w:szCs w:val="28"/>
        </w:rPr>
        <w:t xml:space="preserve"> </w:t>
      </w:r>
      <w:r>
        <w:rPr>
          <w:sz w:val="28"/>
          <w:szCs w:val="28"/>
        </w:rPr>
        <w:t>Hồ sơ sáng tạo (Portfolio)</w:t>
      </w:r>
    </w:p>
    <w:p w14:paraId="5DA2F0CB" w14:textId="1C8EF35C" w:rsidR="00EC0FDC" w:rsidRPr="00A56A7D" w:rsidRDefault="00686C3C" w:rsidP="00E4185C">
      <w:pPr>
        <w:spacing w:after="0"/>
        <w:rPr>
          <w:i/>
          <w:iCs/>
          <w:color w:val="000000" w:themeColor="text1"/>
        </w:rPr>
      </w:pPr>
      <w:r w:rsidRPr="00B07525">
        <w:rPr>
          <w:i/>
          <w:iCs/>
          <w:color w:val="000000" w:themeColor="text1"/>
        </w:rPr>
        <w:t>(</w:t>
      </w:r>
      <w:r w:rsidR="00EA4D03">
        <w:rPr>
          <w:i/>
          <w:iCs/>
          <w:color w:val="000000" w:themeColor="text1"/>
        </w:rPr>
        <w:t>Đính kèm hồ sơ năng lực thể hiện các kỹ năng và kinh nghiệm của bạn</w:t>
      </w:r>
      <w:r w:rsidR="00B072DF">
        <w:rPr>
          <w:i/>
          <w:iCs/>
          <w:color w:val="000000" w:themeColor="text1"/>
        </w:rPr>
        <w:t xml:space="preserve"> cùng với ít nhất 2 thư giới thiệu</w:t>
      </w:r>
      <w:r w:rsidR="00EA4D03">
        <w:rPr>
          <w:i/>
          <w:iCs/>
          <w:color w:val="000000" w:themeColor="text1"/>
        </w:rPr>
        <w:t>. Lưu ý những file trên 10MB cần gửi qua đường link internet)</w:t>
      </w:r>
    </w:p>
    <w:p w14:paraId="092D52A2" w14:textId="604F2A72" w:rsidR="00E4185C" w:rsidRDefault="00EA4D03" w:rsidP="002F4928">
      <w:pPr>
        <w:pStyle w:val="HeadingB"/>
        <w:spacing w:after="0"/>
        <w:rPr>
          <w:sz w:val="28"/>
          <w:szCs w:val="28"/>
        </w:rPr>
      </w:pPr>
      <w:r>
        <w:rPr>
          <w:sz w:val="28"/>
          <w:szCs w:val="28"/>
        </w:rPr>
        <w:t xml:space="preserve">Phần </w:t>
      </w:r>
      <w:r w:rsidR="00111152">
        <w:rPr>
          <w:sz w:val="28"/>
          <w:szCs w:val="28"/>
        </w:rPr>
        <w:t>3</w:t>
      </w:r>
      <w:r w:rsidR="008D2A1A">
        <w:rPr>
          <w:sz w:val="28"/>
          <w:szCs w:val="28"/>
        </w:rPr>
        <w:t xml:space="preserve"> –</w:t>
      </w:r>
      <w:r>
        <w:rPr>
          <w:sz w:val="28"/>
          <w:szCs w:val="28"/>
        </w:rPr>
        <w:t xml:space="preserve"> Thù lao</w:t>
      </w:r>
    </w:p>
    <w:p w14:paraId="0F612A09" w14:textId="19638B92" w:rsidR="00F25E3D" w:rsidRDefault="00F25E3D" w:rsidP="00F25E3D">
      <w:r>
        <w:t>M</w:t>
      </w:r>
      <w:r w:rsidR="00EA4D03">
        <w:t>ức thù lao</w:t>
      </w:r>
      <w:r>
        <w:t xml:space="preserve"> có thể đề xuất theo số ngày làm việc. Riêng với vị trí thiết kế đồ họa, ứng viên có thể cung cấp một danh sách trong đó bao gồm các hạng mục </w:t>
      </w:r>
      <w:r w:rsidR="00EA4D03">
        <w:t>như thiết kế logo, banner, postcard, infographic, bìa sách, layout báo cáo, minh họa hay những vật phẩm truyền thông khác</w:t>
      </w:r>
      <w:r>
        <w:t xml:space="preserve">. </w:t>
      </w:r>
    </w:p>
    <w:p w14:paraId="6BE941B1" w14:textId="5592AFB5" w:rsidR="0077272C" w:rsidRPr="00F25E3D" w:rsidRDefault="00EA4D03" w:rsidP="00F25E3D">
      <w:pPr>
        <w:spacing w:line="240" w:lineRule="auto"/>
      </w:pPr>
      <w:r>
        <w:t>Tất cả các chi phí này bao gồm các loại thuế đã áp dụng.</w:t>
      </w:r>
      <w:r w:rsidR="00F25E3D">
        <w:t xml:space="preserve"> </w:t>
      </w:r>
      <w:r w:rsidR="00F25E3D">
        <w:rPr>
          <w:rFonts w:asciiTheme="majorHAnsi" w:hAnsiTheme="majorHAnsi" w:cstheme="majorHAnsi"/>
          <w:sz w:val="23"/>
          <w:szCs w:val="23"/>
        </w:rPr>
        <w:t>Các chi phí liên quan đến việc di chuyển sẽ do ban dự án và Hội đồng Anh sắp xếp và chi trả, hoặc dựa trên chi phí thực tế. Chúng tôi tuân theo</w:t>
      </w:r>
      <w:r w:rsidR="00E4185C" w:rsidRPr="00E4185C">
        <w:rPr>
          <w:rFonts w:asciiTheme="majorHAnsi" w:hAnsiTheme="majorHAnsi" w:cstheme="majorHAnsi"/>
          <w:sz w:val="23"/>
          <w:szCs w:val="23"/>
        </w:rPr>
        <w:t xml:space="preserve"> </w:t>
      </w:r>
      <w:hyperlink r:id="rId9" w:history="1">
        <w:r w:rsidR="00E4185C" w:rsidRPr="00E4185C">
          <w:rPr>
            <w:rStyle w:val="Hyperlink"/>
            <w:rFonts w:asciiTheme="majorHAnsi" w:hAnsiTheme="majorHAnsi" w:cstheme="majorHAnsi"/>
            <w:sz w:val="23"/>
            <w:szCs w:val="23"/>
          </w:rPr>
          <w:t>EU–UN cost norms</w:t>
        </w:r>
      </w:hyperlink>
      <w:r w:rsidR="00E4185C" w:rsidRPr="00E4185C">
        <w:rPr>
          <w:rFonts w:asciiTheme="majorHAnsi" w:hAnsiTheme="majorHAnsi" w:cstheme="majorHAnsi"/>
          <w:sz w:val="23"/>
          <w:szCs w:val="23"/>
        </w:rPr>
        <w:t xml:space="preserve"> </w:t>
      </w:r>
      <w:r w:rsidR="00F25E3D">
        <w:rPr>
          <w:rFonts w:asciiTheme="majorHAnsi" w:hAnsiTheme="majorHAnsi" w:cstheme="majorHAnsi"/>
          <w:sz w:val="23"/>
          <w:szCs w:val="23"/>
        </w:rPr>
        <w:t xml:space="preserve">đối với phí chuyên môn và các chi phí khác tại Việt Nam. </w:t>
      </w:r>
    </w:p>
    <w:p w14:paraId="3C6971F2" w14:textId="77777777" w:rsidR="00F25E3D" w:rsidRDefault="00F25E3D" w:rsidP="00F25E3D">
      <w:pPr>
        <w:spacing w:after="0" w:line="240" w:lineRule="auto"/>
        <w:rPr>
          <w:rFonts w:asciiTheme="majorHAnsi" w:hAnsiTheme="majorHAnsi" w:cstheme="majorHAnsi"/>
          <w:sz w:val="23"/>
          <w:szCs w:val="23"/>
        </w:rPr>
      </w:pPr>
    </w:p>
    <w:p w14:paraId="6DBD5828" w14:textId="35E20F15" w:rsidR="00E4185C" w:rsidRPr="00E4185C" w:rsidRDefault="00F25E3D" w:rsidP="00F25E3D">
      <w:pPr>
        <w:spacing w:after="0" w:line="240" w:lineRule="auto"/>
        <w:rPr>
          <w:rFonts w:asciiTheme="majorHAnsi" w:hAnsiTheme="majorHAnsi" w:cstheme="majorHAnsi"/>
          <w:sz w:val="23"/>
          <w:szCs w:val="23"/>
        </w:rPr>
      </w:pPr>
      <w:r>
        <w:rPr>
          <w:rFonts w:asciiTheme="majorHAnsi" w:hAnsiTheme="majorHAnsi" w:cstheme="majorHAnsi"/>
          <w:sz w:val="23"/>
          <w:szCs w:val="23"/>
        </w:rPr>
        <w:t xml:space="preserve">Nhiếp ảnh gia, nhà làm phim và thiết kế đồ hoa sẽ chịu trách nhiệm tự chuẩn bị những thiết bị liên quan đến công việc như máy ảnh, máy quay phim, microphones, phần mềm và các phụ kiện khác để thực hiện công việc. </w:t>
      </w:r>
    </w:p>
    <w:p w14:paraId="3D9A4529" w14:textId="40CD79B0" w:rsidR="00BB7BFE" w:rsidRDefault="00BB7BFE" w:rsidP="00686C3C">
      <w:pPr>
        <w:spacing w:after="0"/>
        <w:contextualSpacing/>
        <w:rPr>
          <w:rFonts w:cs="Arial"/>
          <w:bCs/>
          <w:sz w:val="23"/>
          <w:szCs w:val="23"/>
        </w:rPr>
      </w:pPr>
      <w:r>
        <w:rPr>
          <w:rFonts w:cs="Arial"/>
          <w:bCs/>
          <w:sz w:val="23"/>
          <w:szCs w:val="23"/>
        </w:rPr>
        <w:t>_______________________________________________________________________________</w:t>
      </w:r>
    </w:p>
    <w:p w14:paraId="0ADB07E7" w14:textId="77777777" w:rsidR="00F25E3D" w:rsidRDefault="00F25E3D" w:rsidP="00F25E3D">
      <w:pPr>
        <w:pStyle w:val="HeadingB"/>
        <w:spacing w:after="0"/>
        <w:jc w:val="both"/>
        <w:rPr>
          <w:sz w:val="28"/>
          <w:szCs w:val="28"/>
          <w:lang w:val="vi-VN"/>
        </w:rPr>
      </w:pPr>
      <w:r>
        <w:rPr>
          <w:sz w:val="28"/>
          <w:szCs w:val="28"/>
          <w:lang w:val="vi-VN"/>
        </w:rPr>
        <w:t xml:space="preserve">Bảo mật Thông tin và Chấp thuận </w:t>
      </w:r>
    </w:p>
    <w:p w14:paraId="0FCAD6B4" w14:textId="77777777" w:rsidR="00F25E3D" w:rsidRDefault="00F25E3D" w:rsidP="00F25E3D">
      <w:pPr>
        <w:contextualSpacing/>
        <w:jc w:val="both"/>
        <w:rPr>
          <w:rFonts w:cs="Arial"/>
          <w:bCs/>
          <w:sz w:val="23"/>
          <w:szCs w:val="23"/>
        </w:rPr>
      </w:pPr>
    </w:p>
    <w:p w14:paraId="739B6A30" w14:textId="3E05AA60" w:rsidR="00F25E3D" w:rsidRDefault="00F25E3D" w:rsidP="00F25E3D">
      <w:pPr>
        <w:contextualSpacing/>
        <w:jc w:val="both"/>
        <w:rPr>
          <w:rFonts w:cs="Arial"/>
          <w:bCs/>
          <w:sz w:val="23"/>
          <w:szCs w:val="23"/>
          <w:lang w:val="vi-VN"/>
        </w:rPr>
      </w:pPr>
      <w:r>
        <w:rPr>
          <w:rFonts w:cs="Arial"/>
          <w:bCs/>
          <w:sz w:val="23"/>
          <w:szCs w:val="23"/>
          <w:lang w:val="vi-VN"/>
        </w:rPr>
        <w:t xml:space="preserve">Hội đồng Anh là cơ quan kiểm soát dữ liệu mà bạn cung cấp khi nộp hồ sơ đề xuất cho chương trình </w:t>
      </w:r>
      <w:r w:rsidRPr="00F25E3D">
        <w:rPr>
          <w:rFonts w:cs="Arial"/>
          <w:b/>
          <w:sz w:val="23"/>
          <w:szCs w:val="23"/>
          <w:lang w:val="vi-VN"/>
        </w:rPr>
        <w:t>Tìm kiếm Nhiếp ảnh gia, Nhà làm phim và Thiết kế đồ họa chuyên nghiệp</w:t>
      </w:r>
      <w:r>
        <w:rPr>
          <w:rFonts w:cs="Arial"/>
          <w:bCs/>
          <w:sz w:val="23"/>
          <w:szCs w:val="23"/>
        </w:rPr>
        <w:t xml:space="preserve">. </w:t>
      </w:r>
      <w:r>
        <w:rPr>
          <w:rFonts w:cs="Arial"/>
          <w:bCs/>
          <w:sz w:val="23"/>
          <w:szCs w:val="23"/>
          <w:lang w:val="vi-VN"/>
        </w:rPr>
        <w:t>Điều này có nghĩa là Hội đồng Anh có trách nhiệm xác định các dữ liệu này được thu thập và sử dụng như thế nào. Cơ sở pháp lý để thu thập dữ liệu của bạn là các thông tin này cần thiết để thực hiện hợp đồng – thỏa thuận của chúng tôi như đã nêu trong chương trình Kết nối Văn hóa 2021.</w:t>
      </w:r>
    </w:p>
    <w:p w14:paraId="2C45B97C" w14:textId="77777777" w:rsidR="00F25E3D" w:rsidRDefault="00F25E3D" w:rsidP="00F25E3D">
      <w:pPr>
        <w:contextualSpacing/>
        <w:jc w:val="both"/>
        <w:rPr>
          <w:rFonts w:cs="Arial"/>
          <w:bCs/>
          <w:sz w:val="23"/>
          <w:szCs w:val="23"/>
          <w:lang w:val="vi-VN"/>
        </w:rPr>
      </w:pPr>
    </w:p>
    <w:p w14:paraId="09E9A23E" w14:textId="77777777" w:rsidR="00F25E3D" w:rsidRDefault="00F25E3D" w:rsidP="00F25E3D">
      <w:pPr>
        <w:contextualSpacing/>
        <w:jc w:val="both"/>
        <w:rPr>
          <w:rFonts w:cs="Arial"/>
          <w:bCs/>
          <w:sz w:val="23"/>
          <w:szCs w:val="23"/>
          <w:lang w:val="vi-VN"/>
        </w:rPr>
      </w:pPr>
      <w:r>
        <w:rPr>
          <w:rFonts w:cs="Arial"/>
          <w:bCs/>
          <w:sz w:val="23"/>
          <w:szCs w:val="23"/>
          <w:lang w:val="vi-VN"/>
        </w:rPr>
        <w:t>Hội đồng Anh tuân thủ luật bảo vệ dữ liệu của Vương quốc Anh và luật pháp ở các quốc gia khác đáp ứng các tiêu chuẩn được quốc tế chấp nhận. Bạn có quyền yêu cầu bản sao của thông tin mà chúng tôi lưu giữ liên quan đến bạn và có quyền yêu cầu chúng tôi chỉnh sửa bất cứ điểm nào không chính xác trong thông tin đó. Nếu bạn có thắc mắc về cách chúng tôi đã sử dụng thông tin cá nhân của bạn, bạn cũng có quyền khiếu nại với cơ quan quản lý về quyền riêng tư.</w:t>
      </w:r>
    </w:p>
    <w:p w14:paraId="6301CFFB" w14:textId="77777777" w:rsidR="00F25E3D" w:rsidRDefault="00F25E3D" w:rsidP="00F25E3D">
      <w:pPr>
        <w:contextualSpacing/>
        <w:jc w:val="both"/>
        <w:rPr>
          <w:rFonts w:cs="Arial"/>
          <w:bCs/>
          <w:sz w:val="23"/>
          <w:szCs w:val="23"/>
          <w:lang w:val="vi-VN"/>
        </w:rPr>
      </w:pPr>
    </w:p>
    <w:p w14:paraId="5794B782" w14:textId="77777777" w:rsidR="00F25E3D" w:rsidRDefault="00F25E3D" w:rsidP="00F25E3D">
      <w:pPr>
        <w:contextualSpacing/>
        <w:jc w:val="both"/>
        <w:rPr>
          <w:rFonts w:cs="Arial"/>
          <w:bCs/>
          <w:sz w:val="23"/>
          <w:szCs w:val="23"/>
          <w:lang w:val="vi-VN"/>
        </w:rPr>
      </w:pPr>
      <w:r>
        <w:rPr>
          <w:rFonts w:cs="Arial"/>
          <w:bCs/>
          <w:sz w:val="23"/>
          <w:szCs w:val="23"/>
          <w:lang w:val="vi-VN"/>
        </w:rPr>
        <w:t xml:space="preserve">Để biết thêm thông tin chi tiết, vui lòng tra cứu mục bảo mật trên trang web của chúng tôi, </w:t>
      </w:r>
      <w:hyperlink r:id="rId10" w:history="1">
        <w:r>
          <w:rPr>
            <w:rStyle w:val="Hyperlink"/>
            <w:rFonts w:cs="Arial"/>
            <w:bCs/>
            <w:sz w:val="23"/>
            <w:szCs w:val="23"/>
            <w:lang w:val="vi-VN"/>
          </w:rPr>
          <w:t>www.britishcouncil.org/privacy</w:t>
        </w:r>
      </w:hyperlink>
      <w:r>
        <w:rPr>
          <w:rFonts w:cs="Arial"/>
          <w:bCs/>
          <w:sz w:val="23"/>
          <w:szCs w:val="23"/>
          <w:lang w:val="vi-VN"/>
        </w:rPr>
        <w:t xml:space="preserve"> hoặc liên hệ với </w:t>
      </w:r>
      <w:hyperlink r:id="rId11" w:history="1">
        <w:r>
          <w:rPr>
            <w:rStyle w:val="Hyperlink"/>
            <w:rFonts w:cs="Arial"/>
            <w:bCs/>
            <w:sz w:val="23"/>
            <w:szCs w:val="23"/>
            <w:lang w:val="vi-VN"/>
          </w:rPr>
          <w:t>văn phòng Hội đồng Anh</w:t>
        </w:r>
      </w:hyperlink>
      <w:r>
        <w:rPr>
          <w:rFonts w:cs="Arial"/>
          <w:bCs/>
          <w:sz w:val="23"/>
          <w:szCs w:val="23"/>
          <w:lang w:val="vi-VN"/>
        </w:rPr>
        <w:t xml:space="preserve"> tại địa phương. Chúng tôi sẽ lưu thông tin của bạn trong vòng mười năm kể từ ngày thu thập thông tin. </w:t>
      </w:r>
    </w:p>
    <w:p w14:paraId="7F50E292" w14:textId="77777777" w:rsidR="00F25E3D" w:rsidRDefault="00F25E3D" w:rsidP="00F25E3D">
      <w:pPr>
        <w:contextualSpacing/>
        <w:jc w:val="both"/>
        <w:rPr>
          <w:rFonts w:cs="Arial"/>
          <w:bCs/>
          <w:sz w:val="23"/>
          <w:szCs w:val="23"/>
          <w:lang w:val="vi-VN"/>
        </w:rPr>
      </w:pPr>
    </w:p>
    <w:p w14:paraId="5D10EDE7" w14:textId="77777777" w:rsidR="00F25E3D" w:rsidRDefault="00F25E3D" w:rsidP="00F25E3D">
      <w:pPr>
        <w:contextualSpacing/>
        <w:jc w:val="both"/>
        <w:rPr>
          <w:rFonts w:cs="Arial"/>
          <w:bCs/>
          <w:sz w:val="23"/>
          <w:szCs w:val="23"/>
          <w:lang w:val="vi-VN"/>
        </w:rPr>
      </w:pPr>
      <w:r>
        <w:rPr>
          <w:rFonts w:cs="Arial"/>
          <w:bCs/>
          <w:sz w:val="23"/>
          <w:szCs w:val="23"/>
          <w:lang w:val="vi-VN"/>
        </w:rPr>
        <w:t>Bảo mật Thông tin và Chấp thuận:</w:t>
      </w:r>
    </w:p>
    <w:p w14:paraId="6D83A24A" w14:textId="77777777" w:rsidR="00F25E3D" w:rsidRDefault="00F25E3D" w:rsidP="00F25E3D">
      <w:pPr>
        <w:contextualSpacing/>
        <w:jc w:val="both"/>
        <w:rPr>
          <w:rFonts w:cs="Arial"/>
          <w:bCs/>
          <w:sz w:val="23"/>
          <w:szCs w:val="23"/>
          <w:lang w:val="vi-VN"/>
        </w:rPr>
      </w:pPr>
      <w:r>
        <w:rPr>
          <w:rFonts w:cs="Arial"/>
          <w:b/>
          <w:bCs/>
          <w:sz w:val="23"/>
          <w:szCs w:val="23"/>
          <w:lang w:val="vi-VN"/>
        </w:rPr>
        <w:fldChar w:fldCharType="begin">
          <w:ffData>
            <w:name w:val="Check3"/>
            <w:enabled/>
            <w:calcOnExit w:val="0"/>
            <w:checkBox>
              <w:sizeAuto/>
              <w:default w:val="0"/>
            </w:checkBox>
          </w:ffData>
        </w:fldChar>
      </w:r>
      <w:r>
        <w:rPr>
          <w:rFonts w:cs="Arial"/>
          <w:b/>
          <w:bCs/>
          <w:sz w:val="23"/>
          <w:szCs w:val="23"/>
          <w:lang w:val="vi-VN"/>
        </w:rPr>
        <w:instrText xml:space="preserve"> FORMCHECKBOX </w:instrText>
      </w:r>
      <w:r w:rsidR="001B7EE8">
        <w:rPr>
          <w:rFonts w:cs="Arial"/>
          <w:b/>
          <w:bCs/>
          <w:sz w:val="23"/>
          <w:szCs w:val="23"/>
          <w:lang w:val="vi-VN"/>
        </w:rPr>
      </w:r>
      <w:r w:rsidR="001B7EE8">
        <w:rPr>
          <w:rFonts w:cs="Arial"/>
          <w:b/>
          <w:bCs/>
          <w:sz w:val="23"/>
          <w:szCs w:val="23"/>
          <w:lang w:val="vi-VN"/>
        </w:rPr>
        <w:fldChar w:fldCharType="separate"/>
      </w:r>
      <w:r>
        <w:rPr>
          <w:rFonts w:cs="Arial"/>
          <w:bCs/>
          <w:sz w:val="23"/>
          <w:szCs w:val="23"/>
        </w:rPr>
        <w:fldChar w:fldCharType="end"/>
      </w:r>
      <w:r>
        <w:rPr>
          <w:rFonts w:cs="Arial"/>
          <w:b/>
          <w:bCs/>
          <w:sz w:val="23"/>
          <w:szCs w:val="23"/>
          <w:lang w:val="vi-VN"/>
        </w:rPr>
        <w:t xml:space="preserve"> </w:t>
      </w:r>
      <w:r>
        <w:rPr>
          <w:rFonts w:cs="Arial"/>
          <w:bCs/>
          <w:sz w:val="23"/>
          <w:szCs w:val="23"/>
          <w:lang w:val="vi-VN"/>
        </w:rPr>
        <w:t>Có, tôi đồng ý.</w:t>
      </w:r>
    </w:p>
    <w:p w14:paraId="6DF5D5E2" w14:textId="77777777" w:rsidR="00F25E3D" w:rsidRDefault="00F25E3D" w:rsidP="00F25E3D">
      <w:pPr>
        <w:contextualSpacing/>
        <w:jc w:val="both"/>
        <w:rPr>
          <w:rFonts w:cs="Arial"/>
          <w:bCs/>
          <w:sz w:val="23"/>
          <w:szCs w:val="23"/>
          <w:lang w:val="vi-VN"/>
        </w:rPr>
      </w:pPr>
      <w:r>
        <w:rPr>
          <w:rFonts w:cs="Arial"/>
          <w:b/>
          <w:bCs/>
          <w:sz w:val="23"/>
          <w:szCs w:val="23"/>
          <w:lang w:val="vi-VN"/>
        </w:rPr>
        <w:fldChar w:fldCharType="begin">
          <w:ffData>
            <w:name w:val="Check3"/>
            <w:enabled/>
            <w:calcOnExit w:val="0"/>
            <w:checkBox>
              <w:sizeAuto/>
              <w:default w:val="0"/>
            </w:checkBox>
          </w:ffData>
        </w:fldChar>
      </w:r>
      <w:r>
        <w:rPr>
          <w:rFonts w:cs="Arial"/>
          <w:b/>
          <w:bCs/>
          <w:sz w:val="23"/>
          <w:szCs w:val="23"/>
          <w:lang w:val="vi-VN"/>
        </w:rPr>
        <w:instrText xml:space="preserve"> FORMCHECKBOX </w:instrText>
      </w:r>
      <w:r w:rsidR="001B7EE8">
        <w:rPr>
          <w:rFonts w:cs="Arial"/>
          <w:b/>
          <w:bCs/>
          <w:sz w:val="23"/>
          <w:szCs w:val="23"/>
          <w:lang w:val="vi-VN"/>
        </w:rPr>
      </w:r>
      <w:r w:rsidR="001B7EE8">
        <w:rPr>
          <w:rFonts w:cs="Arial"/>
          <w:b/>
          <w:bCs/>
          <w:sz w:val="23"/>
          <w:szCs w:val="23"/>
          <w:lang w:val="vi-VN"/>
        </w:rPr>
        <w:fldChar w:fldCharType="separate"/>
      </w:r>
      <w:r>
        <w:rPr>
          <w:rFonts w:cs="Arial"/>
          <w:bCs/>
          <w:sz w:val="23"/>
          <w:szCs w:val="23"/>
        </w:rPr>
        <w:fldChar w:fldCharType="end"/>
      </w:r>
      <w:r>
        <w:rPr>
          <w:rFonts w:cs="Arial"/>
          <w:b/>
          <w:bCs/>
          <w:sz w:val="23"/>
          <w:szCs w:val="23"/>
          <w:lang w:val="vi-VN"/>
        </w:rPr>
        <w:t xml:space="preserve"> </w:t>
      </w:r>
      <w:r>
        <w:rPr>
          <w:rFonts w:cs="Arial"/>
          <w:bCs/>
          <w:sz w:val="23"/>
          <w:szCs w:val="23"/>
          <w:lang w:val="vi-VN"/>
        </w:rPr>
        <w:t>Tôi không đồng ý.</w:t>
      </w:r>
    </w:p>
    <w:p w14:paraId="0B1B399D" w14:textId="77777777" w:rsidR="00F25E3D" w:rsidRDefault="00F25E3D" w:rsidP="00F25E3D">
      <w:pPr>
        <w:contextualSpacing/>
        <w:jc w:val="both"/>
        <w:rPr>
          <w:rFonts w:cs="Arial"/>
          <w:bCs/>
          <w:sz w:val="23"/>
          <w:szCs w:val="23"/>
          <w:lang w:val="vi-VN"/>
        </w:rPr>
      </w:pPr>
      <w:r>
        <w:rPr>
          <w:rFonts w:cs="Arial"/>
          <w:bCs/>
          <w:sz w:val="23"/>
          <w:szCs w:val="23"/>
          <w:lang w:val="vi-VN"/>
        </w:rPr>
        <w:t xml:space="preserve"> </w:t>
      </w:r>
    </w:p>
    <w:p w14:paraId="2E7DEEEA" w14:textId="77777777" w:rsidR="00F25E3D" w:rsidRDefault="00F25E3D" w:rsidP="00F25E3D">
      <w:pPr>
        <w:contextualSpacing/>
        <w:jc w:val="both"/>
        <w:rPr>
          <w:rFonts w:cs="Arial"/>
          <w:bCs/>
          <w:sz w:val="23"/>
          <w:szCs w:val="23"/>
          <w:lang w:val="vi-VN"/>
        </w:rPr>
      </w:pPr>
      <w:r>
        <w:rPr>
          <w:rFonts w:cs="Arial"/>
          <w:bCs/>
          <w:sz w:val="23"/>
          <w:szCs w:val="23"/>
          <w:lang w:val="vi-VN"/>
        </w:rPr>
        <w:t>để sử dụng thông tin liên hệ của mình cho những hoạt động khác của Hội đồng Anh.</w:t>
      </w:r>
    </w:p>
    <w:p w14:paraId="3043474C" w14:textId="77777777" w:rsidR="00F25E3D" w:rsidRDefault="00F25E3D" w:rsidP="00F25E3D">
      <w:pPr>
        <w:contextualSpacing/>
        <w:jc w:val="both"/>
        <w:rPr>
          <w:rFonts w:cs="Arial"/>
          <w:bCs/>
          <w:sz w:val="23"/>
          <w:szCs w:val="23"/>
          <w:lang w:val="vi-VN"/>
        </w:rPr>
      </w:pPr>
    </w:p>
    <w:p w14:paraId="2013029B" w14:textId="77777777" w:rsidR="00F25E3D" w:rsidRDefault="00F25E3D" w:rsidP="00F25E3D">
      <w:pPr>
        <w:contextualSpacing/>
        <w:jc w:val="both"/>
        <w:rPr>
          <w:rFonts w:cs="Arial"/>
          <w:bCs/>
          <w:sz w:val="23"/>
          <w:szCs w:val="23"/>
          <w:lang w:val="vi-VN"/>
        </w:rPr>
      </w:pPr>
      <w:r>
        <w:rPr>
          <w:rFonts w:cs="Arial"/>
          <w:bCs/>
          <w:sz w:val="23"/>
          <w:szCs w:val="23"/>
          <w:lang w:val="vi-VN"/>
        </w:rPr>
        <w:t>Hội đồng Anh mong muốn sử dụng thông tin mà bạn cung cấp để gửi thông tin về các hoạt động, dịch vụ và sự kiện (trong đó có các sự kiện xã hội) mà chúng tôi nghĩ rằng bạn sẽ quan tâm. Vui lòng đánh dấu vào tùy chọn liên hệ mà bạn mong muốn dưới đây.</w:t>
      </w:r>
    </w:p>
    <w:p w14:paraId="1457BF8A" w14:textId="77777777" w:rsidR="00F25E3D" w:rsidRDefault="00F25E3D" w:rsidP="00F25E3D">
      <w:pPr>
        <w:contextualSpacing/>
        <w:jc w:val="both"/>
        <w:rPr>
          <w:rFonts w:cs="Arial"/>
          <w:bCs/>
          <w:sz w:val="23"/>
          <w:szCs w:val="23"/>
          <w:lang w:val="vi-VN"/>
        </w:rPr>
      </w:pPr>
    </w:p>
    <w:p w14:paraId="055BD2B3" w14:textId="77777777" w:rsidR="00F25E3D" w:rsidRDefault="00F25E3D" w:rsidP="00F25E3D">
      <w:pPr>
        <w:contextualSpacing/>
        <w:jc w:val="both"/>
        <w:rPr>
          <w:rFonts w:cs="Arial"/>
          <w:bCs/>
          <w:sz w:val="23"/>
          <w:szCs w:val="23"/>
          <w:lang w:val="vi-VN"/>
        </w:rPr>
      </w:pPr>
      <w:r>
        <w:rPr>
          <w:rFonts w:cs="Arial"/>
          <w:bCs/>
          <w:sz w:val="23"/>
          <w:szCs w:val="23"/>
          <w:lang w:val="vi-VN"/>
        </w:rPr>
        <w:lastRenderedPageBreak/>
        <w:t xml:space="preserve">Bạn có thể không đưa ra lựa chọn nếu không mong muốn, cũng như có thể hủy đăng ký bất cứ lúc nào sau khi đã lựa chọn. Chúng tôi sẽ xử lý dữ liệu trên cơ sở sự chấp thuận của bạn. Bạn có thể hủy đăng ký bằng cách gửi thư điện tử đến </w:t>
      </w:r>
      <w:hyperlink r:id="rId12" w:history="1">
        <w:r>
          <w:rPr>
            <w:rStyle w:val="Hyperlink"/>
            <w:rFonts w:asciiTheme="majorHAnsi" w:hAnsiTheme="majorHAnsi" w:cstheme="majorHAnsi"/>
            <w:sz w:val="23"/>
            <w:szCs w:val="23"/>
            <w:lang w:val="vi-VN"/>
          </w:rPr>
          <w:t>vnarts@britishcouncil.org.vn</w:t>
        </w:r>
      </w:hyperlink>
    </w:p>
    <w:p w14:paraId="2EAECE08" w14:textId="77777777" w:rsidR="00F25E3D" w:rsidRDefault="00F25E3D" w:rsidP="00F25E3D">
      <w:pPr>
        <w:contextualSpacing/>
        <w:jc w:val="both"/>
        <w:rPr>
          <w:rFonts w:cs="Arial"/>
          <w:bCs/>
          <w:sz w:val="23"/>
          <w:szCs w:val="23"/>
          <w:lang w:val="vi-VN"/>
        </w:rPr>
      </w:pPr>
    </w:p>
    <w:p w14:paraId="0322DACF" w14:textId="77777777" w:rsidR="00F25E3D" w:rsidRDefault="00F25E3D" w:rsidP="00F25E3D">
      <w:pPr>
        <w:contextualSpacing/>
        <w:jc w:val="both"/>
        <w:rPr>
          <w:rFonts w:cs="Arial"/>
          <w:bCs/>
          <w:sz w:val="23"/>
          <w:szCs w:val="23"/>
          <w:lang w:val="vi-VN"/>
        </w:rPr>
      </w:pPr>
      <w:r>
        <w:rPr>
          <w:rFonts w:cs="Arial"/>
          <w:b/>
          <w:bCs/>
          <w:sz w:val="20"/>
          <w:szCs w:val="20"/>
        </w:rPr>
        <w:fldChar w:fldCharType="begin">
          <w:ffData>
            <w:name w:val="Check3"/>
            <w:enabled/>
            <w:calcOnExit w:val="0"/>
            <w:checkBox>
              <w:sizeAuto/>
              <w:default w:val="0"/>
            </w:checkBox>
          </w:ffData>
        </w:fldChar>
      </w:r>
      <w:r>
        <w:rPr>
          <w:rFonts w:cs="Arial"/>
          <w:b/>
          <w:bCs/>
          <w:sz w:val="20"/>
          <w:szCs w:val="20"/>
          <w:lang w:val="vi-VN"/>
        </w:rPr>
        <w:instrText xml:space="preserve"> FORMCHECKBOX </w:instrText>
      </w:r>
      <w:r w:rsidR="001B7EE8">
        <w:rPr>
          <w:rFonts w:cs="Arial"/>
          <w:b/>
          <w:bCs/>
          <w:sz w:val="20"/>
          <w:szCs w:val="20"/>
        </w:rPr>
      </w:r>
      <w:r w:rsidR="001B7EE8">
        <w:rPr>
          <w:rFonts w:cs="Arial"/>
          <w:b/>
          <w:bCs/>
          <w:sz w:val="20"/>
          <w:szCs w:val="20"/>
        </w:rPr>
        <w:fldChar w:fldCharType="separate"/>
      </w:r>
      <w:r>
        <w:rPr>
          <w:rFonts w:cs="Arial"/>
          <w:b/>
          <w:bCs/>
          <w:sz w:val="20"/>
          <w:szCs w:val="20"/>
        </w:rPr>
        <w:fldChar w:fldCharType="end"/>
      </w:r>
      <w:r>
        <w:rPr>
          <w:rFonts w:cs="Arial"/>
          <w:b/>
          <w:bCs/>
          <w:sz w:val="20"/>
          <w:szCs w:val="20"/>
          <w:lang w:val="vi-VN"/>
        </w:rPr>
        <w:t xml:space="preserve"> </w:t>
      </w:r>
      <w:r>
        <w:rPr>
          <w:rFonts w:cs="Arial"/>
          <w:bCs/>
          <w:sz w:val="23"/>
          <w:szCs w:val="23"/>
          <w:lang w:val="vi-VN"/>
        </w:rPr>
        <w:t>Địa chỉ thư điện tử của bạn đã cung cấp trong hồ sơ Kết nối Văn hóa 2021</w:t>
      </w:r>
    </w:p>
    <w:p w14:paraId="6B30D8C4" w14:textId="77777777" w:rsidR="00F25E3D" w:rsidRDefault="00F25E3D" w:rsidP="00F25E3D">
      <w:pPr>
        <w:contextualSpacing/>
        <w:jc w:val="both"/>
        <w:rPr>
          <w:rFonts w:cs="Arial"/>
          <w:bCs/>
          <w:sz w:val="23"/>
          <w:szCs w:val="23"/>
          <w:lang w:val="vi-VN"/>
        </w:rPr>
      </w:pPr>
      <w:r>
        <w:rPr>
          <w:rFonts w:cs="Arial"/>
          <w:b/>
          <w:bCs/>
          <w:sz w:val="20"/>
          <w:szCs w:val="20"/>
        </w:rPr>
        <w:fldChar w:fldCharType="begin">
          <w:ffData>
            <w:name w:val="Check3"/>
            <w:enabled/>
            <w:calcOnExit w:val="0"/>
            <w:checkBox>
              <w:sizeAuto/>
              <w:default w:val="0"/>
            </w:checkBox>
          </w:ffData>
        </w:fldChar>
      </w:r>
      <w:r>
        <w:rPr>
          <w:rFonts w:cs="Arial"/>
          <w:b/>
          <w:bCs/>
          <w:sz w:val="20"/>
          <w:szCs w:val="20"/>
          <w:lang w:val="vi-VN"/>
        </w:rPr>
        <w:instrText xml:space="preserve"> FORMCHECKBOX </w:instrText>
      </w:r>
      <w:r w:rsidR="001B7EE8">
        <w:rPr>
          <w:rFonts w:cs="Arial"/>
          <w:b/>
          <w:bCs/>
          <w:sz w:val="20"/>
          <w:szCs w:val="20"/>
        </w:rPr>
      </w:r>
      <w:r w:rsidR="001B7EE8">
        <w:rPr>
          <w:rFonts w:cs="Arial"/>
          <w:b/>
          <w:bCs/>
          <w:sz w:val="20"/>
          <w:szCs w:val="20"/>
        </w:rPr>
        <w:fldChar w:fldCharType="separate"/>
      </w:r>
      <w:r>
        <w:rPr>
          <w:rFonts w:cs="Arial"/>
          <w:b/>
          <w:bCs/>
          <w:sz w:val="20"/>
          <w:szCs w:val="20"/>
        </w:rPr>
        <w:fldChar w:fldCharType="end"/>
      </w:r>
      <w:r>
        <w:rPr>
          <w:rFonts w:cs="Arial"/>
          <w:b/>
          <w:bCs/>
          <w:sz w:val="20"/>
          <w:szCs w:val="20"/>
          <w:lang w:val="vi-VN"/>
        </w:rPr>
        <w:t xml:space="preserve"> </w:t>
      </w:r>
      <w:r>
        <w:rPr>
          <w:rFonts w:cs="Arial"/>
          <w:bCs/>
          <w:sz w:val="23"/>
          <w:szCs w:val="23"/>
          <w:lang w:val="vi-VN"/>
        </w:rPr>
        <w:t>Số điện thoại của bạn đã cung cấp trong hồ sơ Kết nối Văn hóa 2021</w:t>
      </w:r>
    </w:p>
    <w:p w14:paraId="4BF8BF6E" w14:textId="77777777" w:rsidR="00F25E3D" w:rsidRDefault="00F25E3D" w:rsidP="00F25E3D">
      <w:pPr>
        <w:contextualSpacing/>
        <w:jc w:val="both"/>
        <w:rPr>
          <w:rFonts w:cs="Arial"/>
          <w:bCs/>
          <w:sz w:val="23"/>
          <w:szCs w:val="23"/>
          <w:lang w:val="vi-VN"/>
        </w:rPr>
      </w:pPr>
      <w:r>
        <w:rPr>
          <w:rFonts w:cs="Arial"/>
          <w:b/>
          <w:bCs/>
          <w:sz w:val="20"/>
          <w:szCs w:val="20"/>
        </w:rPr>
        <w:fldChar w:fldCharType="begin">
          <w:ffData>
            <w:name w:val="Check3"/>
            <w:enabled/>
            <w:calcOnExit w:val="0"/>
            <w:checkBox>
              <w:sizeAuto/>
              <w:default w:val="0"/>
            </w:checkBox>
          </w:ffData>
        </w:fldChar>
      </w:r>
      <w:r>
        <w:rPr>
          <w:rFonts w:cs="Arial"/>
          <w:b/>
          <w:bCs/>
          <w:sz w:val="20"/>
          <w:szCs w:val="20"/>
          <w:lang w:val="vi-VN"/>
        </w:rPr>
        <w:instrText xml:space="preserve"> FORMCHECKBOX </w:instrText>
      </w:r>
      <w:r w:rsidR="001B7EE8">
        <w:rPr>
          <w:rFonts w:cs="Arial"/>
          <w:b/>
          <w:bCs/>
          <w:sz w:val="20"/>
          <w:szCs w:val="20"/>
        </w:rPr>
      </w:r>
      <w:r w:rsidR="001B7EE8">
        <w:rPr>
          <w:rFonts w:cs="Arial"/>
          <w:b/>
          <w:bCs/>
          <w:sz w:val="20"/>
          <w:szCs w:val="20"/>
        </w:rPr>
        <w:fldChar w:fldCharType="separate"/>
      </w:r>
      <w:r>
        <w:rPr>
          <w:rFonts w:cs="Arial"/>
          <w:b/>
          <w:bCs/>
          <w:sz w:val="20"/>
          <w:szCs w:val="20"/>
        </w:rPr>
        <w:fldChar w:fldCharType="end"/>
      </w:r>
      <w:r>
        <w:rPr>
          <w:rFonts w:cs="Arial"/>
          <w:b/>
          <w:bCs/>
          <w:sz w:val="20"/>
          <w:szCs w:val="20"/>
          <w:lang w:val="vi-VN"/>
        </w:rPr>
        <w:t xml:space="preserve"> </w:t>
      </w:r>
      <w:r>
        <w:rPr>
          <w:rFonts w:cs="Arial"/>
          <w:bCs/>
          <w:sz w:val="23"/>
          <w:szCs w:val="23"/>
          <w:lang w:val="vi-VN"/>
        </w:rPr>
        <w:t>Sử dụng thông tin liên hệ của bạn cho các hoạt động khác của Hội đồng Anh</w:t>
      </w:r>
    </w:p>
    <w:p w14:paraId="20D4C2D8" w14:textId="77777777" w:rsidR="00F25E3D" w:rsidRDefault="00F25E3D" w:rsidP="00F25E3D">
      <w:pPr>
        <w:contextualSpacing/>
        <w:jc w:val="both"/>
        <w:rPr>
          <w:rFonts w:cs="Arial"/>
          <w:bCs/>
          <w:sz w:val="23"/>
          <w:szCs w:val="23"/>
          <w:lang w:val="vi-VN"/>
        </w:rPr>
      </w:pPr>
    </w:p>
    <w:p w14:paraId="1D4390D1" w14:textId="77777777" w:rsidR="00F25E3D" w:rsidRDefault="00F25E3D" w:rsidP="00F25E3D">
      <w:pPr>
        <w:contextualSpacing/>
        <w:jc w:val="both"/>
        <w:rPr>
          <w:rFonts w:cs="Arial"/>
          <w:bCs/>
          <w:sz w:val="23"/>
          <w:szCs w:val="23"/>
          <w:lang w:val="vi-VN"/>
        </w:rPr>
      </w:pPr>
    </w:p>
    <w:p w14:paraId="44176C2E" w14:textId="77777777" w:rsidR="00F25E3D" w:rsidRDefault="00F25E3D" w:rsidP="00F25E3D">
      <w:pPr>
        <w:contextualSpacing/>
        <w:jc w:val="both"/>
        <w:rPr>
          <w:rFonts w:cs="Arial"/>
          <w:bCs/>
          <w:sz w:val="23"/>
          <w:szCs w:val="23"/>
          <w:lang w:val="vi-VN"/>
        </w:rPr>
      </w:pPr>
      <w:r>
        <w:rPr>
          <w:rFonts w:cs="Arial"/>
          <w:bCs/>
          <w:sz w:val="23"/>
          <w:szCs w:val="23"/>
          <w:lang w:val="vi-VN"/>
        </w:rPr>
        <w:t>ĐỂ CÓ THÊM THÔNG TIN, VUI LÒNG LIÊN HỆ</w:t>
      </w:r>
    </w:p>
    <w:p w14:paraId="519DFAC6" w14:textId="435748B7" w:rsidR="00F25E3D" w:rsidRPr="00F25E3D" w:rsidRDefault="00F25E3D" w:rsidP="00F25E3D">
      <w:pPr>
        <w:contextualSpacing/>
        <w:jc w:val="both"/>
        <w:rPr>
          <w:rFonts w:cs="Arial"/>
          <w:bCs/>
          <w:sz w:val="23"/>
          <w:szCs w:val="23"/>
          <w:lang w:val="en-US"/>
        </w:rPr>
      </w:pPr>
      <w:r>
        <w:rPr>
          <w:rFonts w:cs="Arial"/>
          <w:bCs/>
          <w:sz w:val="23"/>
          <w:szCs w:val="23"/>
          <w:lang w:val="en-US"/>
        </w:rPr>
        <w:t>Phan Thu Nga</w:t>
      </w:r>
    </w:p>
    <w:p w14:paraId="34AA6482" w14:textId="1519D3B7" w:rsidR="00F25E3D" w:rsidRDefault="00F25E3D" w:rsidP="00F25E3D">
      <w:pPr>
        <w:contextualSpacing/>
        <w:jc w:val="both"/>
        <w:rPr>
          <w:rFonts w:cs="Arial"/>
          <w:bCs/>
          <w:sz w:val="23"/>
          <w:szCs w:val="23"/>
          <w:lang w:val="vi-VN"/>
        </w:rPr>
      </w:pPr>
      <w:r>
        <w:rPr>
          <w:rFonts w:cs="Arial"/>
          <w:bCs/>
          <w:sz w:val="23"/>
          <w:szCs w:val="23"/>
          <w:lang w:val="vi-VN"/>
        </w:rPr>
        <w:t xml:space="preserve">Quản lý </w:t>
      </w:r>
      <w:r>
        <w:rPr>
          <w:rFonts w:cs="Arial"/>
          <w:bCs/>
          <w:sz w:val="23"/>
          <w:szCs w:val="23"/>
          <w:lang w:val="en-US"/>
        </w:rPr>
        <w:t>Chương trình</w:t>
      </w:r>
      <w:r>
        <w:rPr>
          <w:rFonts w:cs="Arial"/>
          <w:bCs/>
          <w:sz w:val="23"/>
          <w:szCs w:val="23"/>
          <w:lang w:val="vi-VN"/>
        </w:rPr>
        <w:t>, Ban Nghệ thuật và Công nghiệp sáng tạo</w:t>
      </w:r>
    </w:p>
    <w:p w14:paraId="07DE9C42" w14:textId="77777777" w:rsidR="00F25E3D" w:rsidRDefault="001B7EE8" w:rsidP="00F25E3D">
      <w:pPr>
        <w:contextualSpacing/>
        <w:jc w:val="both"/>
        <w:rPr>
          <w:rFonts w:cs="Arial"/>
          <w:bCs/>
          <w:sz w:val="23"/>
          <w:szCs w:val="23"/>
        </w:rPr>
      </w:pPr>
      <w:hyperlink r:id="rId13" w:history="1">
        <w:r w:rsidR="00F25E3D">
          <w:rPr>
            <w:rStyle w:val="Hyperlink"/>
            <w:rFonts w:asciiTheme="majorHAnsi" w:hAnsiTheme="majorHAnsi" w:cstheme="majorHAnsi"/>
            <w:sz w:val="23"/>
            <w:szCs w:val="23"/>
          </w:rPr>
          <w:t>vnarts@britishcouncil.org.vn</w:t>
        </w:r>
      </w:hyperlink>
    </w:p>
    <w:p w14:paraId="4C7BD54A" w14:textId="5EAC1629" w:rsidR="008D2A1A" w:rsidRPr="00BB7BFE" w:rsidRDefault="008D2A1A" w:rsidP="00F25E3D">
      <w:pPr>
        <w:pStyle w:val="HeadingB"/>
        <w:spacing w:after="0"/>
        <w:rPr>
          <w:rFonts w:cs="Arial"/>
          <w:bCs/>
          <w:sz w:val="23"/>
          <w:szCs w:val="23"/>
        </w:rPr>
      </w:pPr>
    </w:p>
    <w:sectPr w:rsidR="008D2A1A" w:rsidRPr="00BB7BFE" w:rsidSect="000E486C">
      <w:head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632DB" w14:textId="77777777" w:rsidR="001B7EE8" w:rsidRDefault="001B7EE8" w:rsidP="004E0F0F">
      <w:pPr>
        <w:spacing w:after="0" w:line="240" w:lineRule="auto"/>
      </w:pPr>
      <w:r>
        <w:separator/>
      </w:r>
    </w:p>
  </w:endnote>
  <w:endnote w:type="continuationSeparator" w:id="0">
    <w:p w14:paraId="7C0477C6" w14:textId="77777777" w:rsidR="001B7EE8" w:rsidRDefault="001B7EE8"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D6EE7" w14:textId="77777777" w:rsidR="001B7EE8" w:rsidRDefault="001B7EE8" w:rsidP="004E0F0F">
      <w:pPr>
        <w:spacing w:after="0" w:line="240" w:lineRule="auto"/>
      </w:pPr>
      <w:r>
        <w:separator/>
      </w:r>
    </w:p>
  </w:footnote>
  <w:footnote w:type="continuationSeparator" w:id="0">
    <w:p w14:paraId="4A0C272A" w14:textId="77777777" w:rsidR="001B7EE8" w:rsidRDefault="001B7EE8"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0E42" w14:textId="7B52D410" w:rsidR="00D16DAF" w:rsidRDefault="00D16DAF">
    <w:pPr>
      <w:pStyle w:val="Header"/>
    </w:pPr>
    <w:r>
      <w:rPr>
        <w:noProof/>
        <w:lang w:val="en-US"/>
      </w:rPr>
      <w:drawing>
        <wp:anchor distT="0" distB="424815" distL="114300" distR="114300" simplePos="0" relativeHeight="251670528" behindDoc="0" locked="0" layoutInCell="1" allowOverlap="1" wp14:anchorId="2AFB5628" wp14:editId="339E5B54">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93F17"/>
    <w:multiLevelType w:val="hybridMultilevel"/>
    <w:tmpl w:val="21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EA3E32"/>
    <w:multiLevelType w:val="hybridMultilevel"/>
    <w:tmpl w:val="73EC9E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10665D99"/>
    <w:multiLevelType w:val="hybridMultilevel"/>
    <w:tmpl w:val="B9EE94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82F24"/>
    <w:multiLevelType w:val="hybridMultilevel"/>
    <w:tmpl w:val="877A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E33FBB"/>
    <w:multiLevelType w:val="multilevel"/>
    <w:tmpl w:val="18DAEB0C"/>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7974C1F"/>
    <w:multiLevelType w:val="hybridMultilevel"/>
    <w:tmpl w:val="32A2D5F2"/>
    <w:lvl w:ilvl="0" w:tplc="2BEA3E00">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3" w15:restartNumberingAfterBreak="0">
    <w:nsid w:val="51405355"/>
    <w:multiLevelType w:val="hybridMultilevel"/>
    <w:tmpl w:val="3D9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B5838"/>
    <w:multiLevelType w:val="hybridMultilevel"/>
    <w:tmpl w:val="598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26CFF"/>
    <w:multiLevelType w:val="hybridMultilevel"/>
    <w:tmpl w:val="63D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5514B"/>
    <w:multiLevelType w:val="hybridMultilevel"/>
    <w:tmpl w:val="F34C64C0"/>
    <w:lvl w:ilvl="0" w:tplc="2BEA3E00">
      <w:start w:val="3"/>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2"/>
  </w:num>
  <w:num w:numId="4">
    <w:abstractNumId w:val="2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8"/>
  </w:num>
  <w:num w:numId="17">
    <w:abstractNumId w:val="27"/>
  </w:num>
  <w:num w:numId="18">
    <w:abstractNumId w:val="28"/>
  </w:num>
  <w:num w:numId="19">
    <w:abstractNumId w:val="2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7"/>
  </w:num>
  <w:num w:numId="23">
    <w:abstractNumId w:val="24"/>
  </w:num>
  <w:num w:numId="24">
    <w:abstractNumId w:val="11"/>
  </w:num>
  <w:num w:numId="25">
    <w:abstractNumId w:val="14"/>
  </w:num>
  <w:num w:numId="26">
    <w:abstractNumId w:val="2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7"/>
  </w:num>
  <w:num w:numId="30">
    <w:abstractNumId w:val="23"/>
  </w:num>
  <w:num w:numId="31">
    <w:abstractNumId w:val="16"/>
  </w:num>
  <w:num w:numId="32">
    <w:abstractNumId w:val="19"/>
  </w:num>
  <w:num w:numId="33">
    <w:abstractNumId w:val="13"/>
  </w:num>
  <w:num w:numId="34">
    <w:abstractNumId w:val="16"/>
  </w:num>
  <w:num w:numId="35">
    <w:abstractNumId w:val="21"/>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4ED"/>
    <w:rsid w:val="00005571"/>
    <w:rsid w:val="000171EB"/>
    <w:rsid w:val="0002110C"/>
    <w:rsid w:val="000271E9"/>
    <w:rsid w:val="00031942"/>
    <w:rsid w:val="00032E2D"/>
    <w:rsid w:val="0003759C"/>
    <w:rsid w:val="00043EE4"/>
    <w:rsid w:val="00046BEB"/>
    <w:rsid w:val="00061562"/>
    <w:rsid w:val="00066300"/>
    <w:rsid w:val="00071BEB"/>
    <w:rsid w:val="00082D95"/>
    <w:rsid w:val="000856AD"/>
    <w:rsid w:val="00087D00"/>
    <w:rsid w:val="0009204D"/>
    <w:rsid w:val="00092917"/>
    <w:rsid w:val="0009623C"/>
    <w:rsid w:val="00096E8E"/>
    <w:rsid w:val="000A26DD"/>
    <w:rsid w:val="000C49B1"/>
    <w:rsid w:val="000C523F"/>
    <w:rsid w:val="000C543D"/>
    <w:rsid w:val="000D2865"/>
    <w:rsid w:val="000D2FD3"/>
    <w:rsid w:val="000D46AE"/>
    <w:rsid w:val="000D6279"/>
    <w:rsid w:val="000E43B1"/>
    <w:rsid w:val="000E486C"/>
    <w:rsid w:val="000E7F5E"/>
    <w:rsid w:val="000F1E0B"/>
    <w:rsid w:val="00111152"/>
    <w:rsid w:val="00114C3D"/>
    <w:rsid w:val="001275D8"/>
    <w:rsid w:val="0013070B"/>
    <w:rsid w:val="001451A9"/>
    <w:rsid w:val="00151916"/>
    <w:rsid w:val="00152E00"/>
    <w:rsid w:val="001565A5"/>
    <w:rsid w:val="0016139E"/>
    <w:rsid w:val="001616D1"/>
    <w:rsid w:val="001621A3"/>
    <w:rsid w:val="00166ED8"/>
    <w:rsid w:val="00181E08"/>
    <w:rsid w:val="00186741"/>
    <w:rsid w:val="00186E00"/>
    <w:rsid w:val="00187BB0"/>
    <w:rsid w:val="00187F9D"/>
    <w:rsid w:val="001A2060"/>
    <w:rsid w:val="001A7E25"/>
    <w:rsid w:val="001B2E1D"/>
    <w:rsid w:val="001B3724"/>
    <w:rsid w:val="001B7EE8"/>
    <w:rsid w:val="001C18F7"/>
    <w:rsid w:val="001D6E30"/>
    <w:rsid w:val="001E4DAC"/>
    <w:rsid w:val="001F1C32"/>
    <w:rsid w:val="001F2942"/>
    <w:rsid w:val="001F5C75"/>
    <w:rsid w:val="00200217"/>
    <w:rsid w:val="0021320A"/>
    <w:rsid w:val="00214911"/>
    <w:rsid w:val="00215EC6"/>
    <w:rsid w:val="00222B2E"/>
    <w:rsid w:val="00225257"/>
    <w:rsid w:val="002464F2"/>
    <w:rsid w:val="00246E69"/>
    <w:rsid w:val="00247C89"/>
    <w:rsid w:val="0025059E"/>
    <w:rsid w:val="002542F1"/>
    <w:rsid w:val="00255759"/>
    <w:rsid w:val="00271072"/>
    <w:rsid w:val="00284366"/>
    <w:rsid w:val="00297B4F"/>
    <w:rsid w:val="002A258A"/>
    <w:rsid w:val="002B18C1"/>
    <w:rsid w:val="002B58D0"/>
    <w:rsid w:val="002C0274"/>
    <w:rsid w:val="002D189A"/>
    <w:rsid w:val="002D30B0"/>
    <w:rsid w:val="002D69CF"/>
    <w:rsid w:val="002E12E0"/>
    <w:rsid w:val="002E1847"/>
    <w:rsid w:val="002F4928"/>
    <w:rsid w:val="002F5764"/>
    <w:rsid w:val="003029E5"/>
    <w:rsid w:val="00304198"/>
    <w:rsid w:val="003140C7"/>
    <w:rsid w:val="003147B9"/>
    <w:rsid w:val="003149EC"/>
    <w:rsid w:val="00324C20"/>
    <w:rsid w:val="00337D43"/>
    <w:rsid w:val="00353B5C"/>
    <w:rsid w:val="00355083"/>
    <w:rsid w:val="0035613D"/>
    <w:rsid w:val="00357565"/>
    <w:rsid w:val="00375C1C"/>
    <w:rsid w:val="00381494"/>
    <w:rsid w:val="003821E0"/>
    <w:rsid w:val="003855BB"/>
    <w:rsid w:val="0039152E"/>
    <w:rsid w:val="003B54D8"/>
    <w:rsid w:val="003B5E6A"/>
    <w:rsid w:val="003B6CED"/>
    <w:rsid w:val="003E06BA"/>
    <w:rsid w:val="003E43ED"/>
    <w:rsid w:val="003E4744"/>
    <w:rsid w:val="003F31E8"/>
    <w:rsid w:val="003F3A5C"/>
    <w:rsid w:val="003F58EC"/>
    <w:rsid w:val="003F5D49"/>
    <w:rsid w:val="004025AB"/>
    <w:rsid w:val="0040649C"/>
    <w:rsid w:val="00413E95"/>
    <w:rsid w:val="0041485A"/>
    <w:rsid w:val="004161E3"/>
    <w:rsid w:val="00422E6A"/>
    <w:rsid w:val="00427EDA"/>
    <w:rsid w:val="00440880"/>
    <w:rsid w:val="00440920"/>
    <w:rsid w:val="00444860"/>
    <w:rsid w:val="00445A85"/>
    <w:rsid w:val="004631FC"/>
    <w:rsid w:val="0046766D"/>
    <w:rsid w:val="00480CCA"/>
    <w:rsid w:val="00484E8E"/>
    <w:rsid w:val="00485431"/>
    <w:rsid w:val="00486664"/>
    <w:rsid w:val="00493C91"/>
    <w:rsid w:val="004A4DC9"/>
    <w:rsid w:val="004B68A0"/>
    <w:rsid w:val="004C3C95"/>
    <w:rsid w:val="004D32AB"/>
    <w:rsid w:val="004D64B1"/>
    <w:rsid w:val="004E09E0"/>
    <w:rsid w:val="004E0F0F"/>
    <w:rsid w:val="004F0981"/>
    <w:rsid w:val="004F3BA9"/>
    <w:rsid w:val="004F3CAA"/>
    <w:rsid w:val="004F5147"/>
    <w:rsid w:val="004F7ED5"/>
    <w:rsid w:val="00504888"/>
    <w:rsid w:val="00504D31"/>
    <w:rsid w:val="00505A09"/>
    <w:rsid w:val="0051158A"/>
    <w:rsid w:val="00513EA5"/>
    <w:rsid w:val="005155AE"/>
    <w:rsid w:val="00517E02"/>
    <w:rsid w:val="00525400"/>
    <w:rsid w:val="00527637"/>
    <w:rsid w:val="00530467"/>
    <w:rsid w:val="0053128D"/>
    <w:rsid w:val="0053352E"/>
    <w:rsid w:val="00542283"/>
    <w:rsid w:val="00551408"/>
    <w:rsid w:val="00556BE0"/>
    <w:rsid w:val="00557D68"/>
    <w:rsid w:val="005759B8"/>
    <w:rsid w:val="005816DA"/>
    <w:rsid w:val="00585DF5"/>
    <w:rsid w:val="0058704A"/>
    <w:rsid w:val="005900A5"/>
    <w:rsid w:val="00595F84"/>
    <w:rsid w:val="005A172B"/>
    <w:rsid w:val="005A6614"/>
    <w:rsid w:val="005B023B"/>
    <w:rsid w:val="005B2BC2"/>
    <w:rsid w:val="005B3268"/>
    <w:rsid w:val="005B3EAC"/>
    <w:rsid w:val="005C4539"/>
    <w:rsid w:val="005D0116"/>
    <w:rsid w:val="005D7393"/>
    <w:rsid w:val="005E5020"/>
    <w:rsid w:val="005E7E18"/>
    <w:rsid w:val="005F1744"/>
    <w:rsid w:val="005F2F2B"/>
    <w:rsid w:val="0062643D"/>
    <w:rsid w:val="00637E8D"/>
    <w:rsid w:val="00641B64"/>
    <w:rsid w:val="00641C63"/>
    <w:rsid w:val="00644CC4"/>
    <w:rsid w:val="00646775"/>
    <w:rsid w:val="00647C26"/>
    <w:rsid w:val="006546E6"/>
    <w:rsid w:val="0066043E"/>
    <w:rsid w:val="0066212C"/>
    <w:rsid w:val="00666706"/>
    <w:rsid w:val="00670650"/>
    <w:rsid w:val="0067191C"/>
    <w:rsid w:val="006736F9"/>
    <w:rsid w:val="00677C6D"/>
    <w:rsid w:val="006802E9"/>
    <w:rsid w:val="00680380"/>
    <w:rsid w:val="00680BE7"/>
    <w:rsid w:val="00686C3C"/>
    <w:rsid w:val="00695199"/>
    <w:rsid w:val="00695E43"/>
    <w:rsid w:val="006A131E"/>
    <w:rsid w:val="006A4D94"/>
    <w:rsid w:val="006B1D49"/>
    <w:rsid w:val="006B20D3"/>
    <w:rsid w:val="006B2214"/>
    <w:rsid w:val="006B285B"/>
    <w:rsid w:val="006C2629"/>
    <w:rsid w:val="006C3773"/>
    <w:rsid w:val="006D2682"/>
    <w:rsid w:val="006D78D2"/>
    <w:rsid w:val="006E524C"/>
    <w:rsid w:val="006E78D7"/>
    <w:rsid w:val="006F17D0"/>
    <w:rsid w:val="007065D0"/>
    <w:rsid w:val="00720999"/>
    <w:rsid w:val="00724EB4"/>
    <w:rsid w:val="0073609A"/>
    <w:rsid w:val="00743AE8"/>
    <w:rsid w:val="00744F84"/>
    <w:rsid w:val="00752676"/>
    <w:rsid w:val="00752CBA"/>
    <w:rsid w:val="00757640"/>
    <w:rsid w:val="007677F7"/>
    <w:rsid w:val="0077272C"/>
    <w:rsid w:val="007735EB"/>
    <w:rsid w:val="0078055D"/>
    <w:rsid w:val="00781AE0"/>
    <w:rsid w:val="00781BF2"/>
    <w:rsid w:val="007823B7"/>
    <w:rsid w:val="00787778"/>
    <w:rsid w:val="00796C87"/>
    <w:rsid w:val="007A4BBE"/>
    <w:rsid w:val="007B48BB"/>
    <w:rsid w:val="007B6BFD"/>
    <w:rsid w:val="007B7354"/>
    <w:rsid w:val="007C0CEB"/>
    <w:rsid w:val="007D0B45"/>
    <w:rsid w:val="007D1CBD"/>
    <w:rsid w:val="007D5AB7"/>
    <w:rsid w:val="007E0983"/>
    <w:rsid w:val="007E22B0"/>
    <w:rsid w:val="007E4D04"/>
    <w:rsid w:val="007E625F"/>
    <w:rsid w:val="007F3F76"/>
    <w:rsid w:val="007F4493"/>
    <w:rsid w:val="007F4789"/>
    <w:rsid w:val="008014F6"/>
    <w:rsid w:val="00803ED3"/>
    <w:rsid w:val="00804D01"/>
    <w:rsid w:val="00806207"/>
    <w:rsid w:val="00813A59"/>
    <w:rsid w:val="00815CF0"/>
    <w:rsid w:val="00816753"/>
    <w:rsid w:val="00827EE7"/>
    <w:rsid w:val="008354D8"/>
    <w:rsid w:val="00842288"/>
    <w:rsid w:val="00850B9A"/>
    <w:rsid w:val="008529F8"/>
    <w:rsid w:val="00860F3F"/>
    <w:rsid w:val="008942F1"/>
    <w:rsid w:val="00894932"/>
    <w:rsid w:val="008A4222"/>
    <w:rsid w:val="008A5308"/>
    <w:rsid w:val="008A5F92"/>
    <w:rsid w:val="008B029C"/>
    <w:rsid w:val="008B2CB7"/>
    <w:rsid w:val="008C0629"/>
    <w:rsid w:val="008C082D"/>
    <w:rsid w:val="008C13A2"/>
    <w:rsid w:val="008D2A1A"/>
    <w:rsid w:val="008E0AB8"/>
    <w:rsid w:val="008F01DA"/>
    <w:rsid w:val="008F0A1E"/>
    <w:rsid w:val="008F1B4E"/>
    <w:rsid w:val="008F749A"/>
    <w:rsid w:val="00902358"/>
    <w:rsid w:val="00910CE5"/>
    <w:rsid w:val="00921D17"/>
    <w:rsid w:val="00925CEE"/>
    <w:rsid w:val="0093045E"/>
    <w:rsid w:val="009325B3"/>
    <w:rsid w:val="00942B47"/>
    <w:rsid w:val="00945F08"/>
    <w:rsid w:val="009616AD"/>
    <w:rsid w:val="00962533"/>
    <w:rsid w:val="009630F5"/>
    <w:rsid w:val="00966139"/>
    <w:rsid w:val="00966DCE"/>
    <w:rsid w:val="00972CFE"/>
    <w:rsid w:val="00975FF4"/>
    <w:rsid w:val="009837E5"/>
    <w:rsid w:val="009B5DC1"/>
    <w:rsid w:val="009B7DA0"/>
    <w:rsid w:val="009C1637"/>
    <w:rsid w:val="009C44A6"/>
    <w:rsid w:val="009C61D1"/>
    <w:rsid w:val="009D49D1"/>
    <w:rsid w:val="009E01DA"/>
    <w:rsid w:val="009E191E"/>
    <w:rsid w:val="009E7DB2"/>
    <w:rsid w:val="009F02D3"/>
    <w:rsid w:val="009F06E4"/>
    <w:rsid w:val="009F0B50"/>
    <w:rsid w:val="009F0D17"/>
    <w:rsid w:val="009F3D6D"/>
    <w:rsid w:val="009F4049"/>
    <w:rsid w:val="00A03779"/>
    <w:rsid w:val="00A06A73"/>
    <w:rsid w:val="00A06C88"/>
    <w:rsid w:val="00A10E3D"/>
    <w:rsid w:val="00A17C75"/>
    <w:rsid w:val="00A20B81"/>
    <w:rsid w:val="00A3232B"/>
    <w:rsid w:val="00A33158"/>
    <w:rsid w:val="00A41C5D"/>
    <w:rsid w:val="00A42562"/>
    <w:rsid w:val="00A4418D"/>
    <w:rsid w:val="00A46111"/>
    <w:rsid w:val="00A55B8E"/>
    <w:rsid w:val="00A568E0"/>
    <w:rsid w:val="00A56A7D"/>
    <w:rsid w:val="00A703DE"/>
    <w:rsid w:val="00A7218F"/>
    <w:rsid w:val="00A740CA"/>
    <w:rsid w:val="00A75B0F"/>
    <w:rsid w:val="00A82D03"/>
    <w:rsid w:val="00A874DE"/>
    <w:rsid w:val="00A959D2"/>
    <w:rsid w:val="00A95D8C"/>
    <w:rsid w:val="00AA0674"/>
    <w:rsid w:val="00AA1FB9"/>
    <w:rsid w:val="00AB21F3"/>
    <w:rsid w:val="00AB4583"/>
    <w:rsid w:val="00AD166D"/>
    <w:rsid w:val="00AD1BF4"/>
    <w:rsid w:val="00AD680D"/>
    <w:rsid w:val="00AE3964"/>
    <w:rsid w:val="00AE6AFC"/>
    <w:rsid w:val="00AE75E7"/>
    <w:rsid w:val="00AF1C59"/>
    <w:rsid w:val="00B01414"/>
    <w:rsid w:val="00B01F07"/>
    <w:rsid w:val="00B027CD"/>
    <w:rsid w:val="00B02865"/>
    <w:rsid w:val="00B028B9"/>
    <w:rsid w:val="00B03086"/>
    <w:rsid w:val="00B030FD"/>
    <w:rsid w:val="00B072DF"/>
    <w:rsid w:val="00B13927"/>
    <w:rsid w:val="00B16599"/>
    <w:rsid w:val="00B17DCC"/>
    <w:rsid w:val="00B2082E"/>
    <w:rsid w:val="00B227CE"/>
    <w:rsid w:val="00B26E40"/>
    <w:rsid w:val="00B30BDC"/>
    <w:rsid w:val="00B32BBC"/>
    <w:rsid w:val="00B34745"/>
    <w:rsid w:val="00B37194"/>
    <w:rsid w:val="00B40366"/>
    <w:rsid w:val="00B41C56"/>
    <w:rsid w:val="00B461A7"/>
    <w:rsid w:val="00B53093"/>
    <w:rsid w:val="00B61663"/>
    <w:rsid w:val="00B6202F"/>
    <w:rsid w:val="00B6727E"/>
    <w:rsid w:val="00B82A3C"/>
    <w:rsid w:val="00B8419A"/>
    <w:rsid w:val="00BA215D"/>
    <w:rsid w:val="00BA54E0"/>
    <w:rsid w:val="00BB7BFE"/>
    <w:rsid w:val="00BC37FB"/>
    <w:rsid w:val="00BC4CC5"/>
    <w:rsid w:val="00BC6612"/>
    <w:rsid w:val="00BD2009"/>
    <w:rsid w:val="00BD3205"/>
    <w:rsid w:val="00BE07EC"/>
    <w:rsid w:val="00BE25E8"/>
    <w:rsid w:val="00BE5EA9"/>
    <w:rsid w:val="00BE6EE2"/>
    <w:rsid w:val="00BF08B3"/>
    <w:rsid w:val="00BF3869"/>
    <w:rsid w:val="00C07907"/>
    <w:rsid w:val="00C106B6"/>
    <w:rsid w:val="00C1299F"/>
    <w:rsid w:val="00C15724"/>
    <w:rsid w:val="00C17F56"/>
    <w:rsid w:val="00C25499"/>
    <w:rsid w:val="00C268FF"/>
    <w:rsid w:val="00C30720"/>
    <w:rsid w:val="00C35BBA"/>
    <w:rsid w:val="00C41310"/>
    <w:rsid w:val="00C42871"/>
    <w:rsid w:val="00C42D98"/>
    <w:rsid w:val="00C45B32"/>
    <w:rsid w:val="00C5378A"/>
    <w:rsid w:val="00C556F0"/>
    <w:rsid w:val="00C634F4"/>
    <w:rsid w:val="00C7597D"/>
    <w:rsid w:val="00C8355D"/>
    <w:rsid w:val="00C85AE2"/>
    <w:rsid w:val="00C9038C"/>
    <w:rsid w:val="00C93F14"/>
    <w:rsid w:val="00CA1151"/>
    <w:rsid w:val="00CA1684"/>
    <w:rsid w:val="00CA79E0"/>
    <w:rsid w:val="00CB33D4"/>
    <w:rsid w:val="00CB67D8"/>
    <w:rsid w:val="00CC48A8"/>
    <w:rsid w:val="00CD15B0"/>
    <w:rsid w:val="00CD300D"/>
    <w:rsid w:val="00CE1C5C"/>
    <w:rsid w:val="00CE6726"/>
    <w:rsid w:val="00CE6DC8"/>
    <w:rsid w:val="00D01DA2"/>
    <w:rsid w:val="00D02E3D"/>
    <w:rsid w:val="00D055EE"/>
    <w:rsid w:val="00D076CF"/>
    <w:rsid w:val="00D117DA"/>
    <w:rsid w:val="00D16DAF"/>
    <w:rsid w:val="00D22F44"/>
    <w:rsid w:val="00D30046"/>
    <w:rsid w:val="00D32DBF"/>
    <w:rsid w:val="00D42377"/>
    <w:rsid w:val="00D547EE"/>
    <w:rsid w:val="00D557C5"/>
    <w:rsid w:val="00D6103D"/>
    <w:rsid w:val="00D62931"/>
    <w:rsid w:val="00D71383"/>
    <w:rsid w:val="00D71544"/>
    <w:rsid w:val="00D87AAE"/>
    <w:rsid w:val="00D91B8E"/>
    <w:rsid w:val="00D94A2B"/>
    <w:rsid w:val="00D97597"/>
    <w:rsid w:val="00DA566C"/>
    <w:rsid w:val="00DB7734"/>
    <w:rsid w:val="00DB7EF3"/>
    <w:rsid w:val="00DC1189"/>
    <w:rsid w:val="00DD07FB"/>
    <w:rsid w:val="00DD69B6"/>
    <w:rsid w:val="00DF2B20"/>
    <w:rsid w:val="00DF5647"/>
    <w:rsid w:val="00E00AA1"/>
    <w:rsid w:val="00E04731"/>
    <w:rsid w:val="00E0769F"/>
    <w:rsid w:val="00E1197F"/>
    <w:rsid w:val="00E21E06"/>
    <w:rsid w:val="00E25DBD"/>
    <w:rsid w:val="00E4185C"/>
    <w:rsid w:val="00E47370"/>
    <w:rsid w:val="00E50381"/>
    <w:rsid w:val="00E53797"/>
    <w:rsid w:val="00E57FE2"/>
    <w:rsid w:val="00E6090E"/>
    <w:rsid w:val="00E67FA0"/>
    <w:rsid w:val="00E82FDE"/>
    <w:rsid w:val="00E9014D"/>
    <w:rsid w:val="00E90B9B"/>
    <w:rsid w:val="00E9411F"/>
    <w:rsid w:val="00E96DCD"/>
    <w:rsid w:val="00EA0DE9"/>
    <w:rsid w:val="00EA40E5"/>
    <w:rsid w:val="00EA4D03"/>
    <w:rsid w:val="00EA5E81"/>
    <w:rsid w:val="00EA615C"/>
    <w:rsid w:val="00EB03FB"/>
    <w:rsid w:val="00EB2636"/>
    <w:rsid w:val="00EC0FDC"/>
    <w:rsid w:val="00EC5320"/>
    <w:rsid w:val="00EC6214"/>
    <w:rsid w:val="00ED0DD6"/>
    <w:rsid w:val="00ED4F4A"/>
    <w:rsid w:val="00EE01AC"/>
    <w:rsid w:val="00EE266C"/>
    <w:rsid w:val="00EE3023"/>
    <w:rsid w:val="00EE31D9"/>
    <w:rsid w:val="00EE79B3"/>
    <w:rsid w:val="00EF3E59"/>
    <w:rsid w:val="00F127DE"/>
    <w:rsid w:val="00F25E3D"/>
    <w:rsid w:val="00F30D4C"/>
    <w:rsid w:val="00F3122A"/>
    <w:rsid w:val="00F31800"/>
    <w:rsid w:val="00F32998"/>
    <w:rsid w:val="00F336F8"/>
    <w:rsid w:val="00F33ACD"/>
    <w:rsid w:val="00F364FA"/>
    <w:rsid w:val="00F3765C"/>
    <w:rsid w:val="00F5249D"/>
    <w:rsid w:val="00F530BF"/>
    <w:rsid w:val="00F578EC"/>
    <w:rsid w:val="00F639D2"/>
    <w:rsid w:val="00F66842"/>
    <w:rsid w:val="00F7000B"/>
    <w:rsid w:val="00F7472E"/>
    <w:rsid w:val="00F86BA1"/>
    <w:rsid w:val="00F908CC"/>
    <w:rsid w:val="00F94694"/>
    <w:rsid w:val="00FA06E7"/>
    <w:rsid w:val="00FA21D9"/>
    <w:rsid w:val="00FB732B"/>
    <w:rsid w:val="00FC7673"/>
    <w:rsid w:val="00FD5169"/>
    <w:rsid w:val="00FE2339"/>
    <w:rsid w:val="00FE739E"/>
    <w:rsid w:val="00FF51F3"/>
    <w:rsid w:val="00FF6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686C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85">
      <w:bodyDiv w:val="1"/>
      <w:marLeft w:val="0"/>
      <w:marRight w:val="0"/>
      <w:marTop w:val="0"/>
      <w:marBottom w:val="0"/>
      <w:divBdr>
        <w:top w:val="none" w:sz="0" w:space="0" w:color="auto"/>
        <w:left w:val="none" w:sz="0" w:space="0" w:color="auto"/>
        <w:bottom w:val="none" w:sz="0" w:space="0" w:color="auto"/>
        <w:right w:val="none" w:sz="0" w:space="0" w:color="auto"/>
      </w:divBdr>
    </w:div>
    <w:div w:id="303312254">
      <w:bodyDiv w:val="1"/>
      <w:marLeft w:val="0"/>
      <w:marRight w:val="0"/>
      <w:marTop w:val="0"/>
      <w:marBottom w:val="0"/>
      <w:divBdr>
        <w:top w:val="none" w:sz="0" w:space="0" w:color="auto"/>
        <w:left w:val="none" w:sz="0" w:space="0" w:color="auto"/>
        <w:bottom w:val="none" w:sz="0" w:space="0" w:color="auto"/>
        <w:right w:val="none" w:sz="0" w:space="0" w:color="auto"/>
      </w:divBdr>
    </w:div>
    <w:div w:id="448207753">
      <w:bodyDiv w:val="1"/>
      <w:marLeft w:val="0"/>
      <w:marRight w:val="0"/>
      <w:marTop w:val="0"/>
      <w:marBottom w:val="0"/>
      <w:divBdr>
        <w:top w:val="none" w:sz="0" w:space="0" w:color="auto"/>
        <w:left w:val="none" w:sz="0" w:space="0" w:color="auto"/>
        <w:bottom w:val="none" w:sz="0" w:space="0" w:color="auto"/>
        <w:right w:val="none" w:sz="0" w:space="0" w:color="auto"/>
      </w:divBdr>
    </w:div>
    <w:div w:id="464666542">
      <w:bodyDiv w:val="1"/>
      <w:marLeft w:val="0"/>
      <w:marRight w:val="0"/>
      <w:marTop w:val="0"/>
      <w:marBottom w:val="0"/>
      <w:divBdr>
        <w:top w:val="none" w:sz="0" w:space="0" w:color="auto"/>
        <w:left w:val="none" w:sz="0" w:space="0" w:color="auto"/>
        <w:bottom w:val="none" w:sz="0" w:space="0" w:color="auto"/>
        <w:right w:val="none" w:sz="0" w:space="0" w:color="auto"/>
      </w:divBdr>
    </w:div>
    <w:div w:id="662900942">
      <w:bodyDiv w:val="1"/>
      <w:marLeft w:val="0"/>
      <w:marRight w:val="0"/>
      <w:marTop w:val="0"/>
      <w:marBottom w:val="0"/>
      <w:divBdr>
        <w:top w:val="none" w:sz="0" w:space="0" w:color="auto"/>
        <w:left w:val="none" w:sz="0" w:space="0" w:color="auto"/>
        <w:bottom w:val="none" w:sz="0" w:space="0" w:color="auto"/>
        <w:right w:val="none" w:sz="0" w:space="0" w:color="auto"/>
      </w:divBdr>
    </w:div>
    <w:div w:id="700516067">
      <w:bodyDiv w:val="1"/>
      <w:marLeft w:val="0"/>
      <w:marRight w:val="0"/>
      <w:marTop w:val="0"/>
      <w:marBottom w:val="0"/>
      <w:divBdr>
        <w:top w:val="none" w:sz="0" w:space="0" w:color="auto"/>
        <w:left w:val="none" w:sz="0" w:space="0" w:color="auto"/>
        <w:bottom w:val="none" w:sz="0" w:space="0" w:color="auto"/>
        <w:right w:val="none" w:sz="0" w:space="0" w:color="auto"/>
      </w:divBdr>
    </w:div>
    <w:div w:id="784737257">
      <w:bodyDiv w:val="1"/>
      <w:marLeft w:val="0"/>
      <w:marRight w:val="0"/>
      <w:marTop w:val="0"/>
      <w:marBottom w:val="0"/>
      <w:divBdr>
        <w:top w:val="none" w:sz="0" w:space="0" w:color="auto"/>
        <w:left w:val="none" w:sz="0" w:space="0" w:color="auto"/>
        <w:bottom w:val="none" w:sz="0" w:space="0" w:color="auto"/>
        <w:right w:val="none" w:sz="0" w:space="0" w:color="auto"/>
      </w:divBdr>
    </w:div>
    <w:div w:id="799998279">
      <w:bodyDiv w:val="1"/>
      <w:marLeft w:val="0"/>
      <w:marRight w:val="0"/>
      <w:marTop w:val="0"/>
      <w:marBottom w:val="0"/>
      <w:divBdr>
        <w:top w:val="none" w:sz="0" w:space="0" w:color="auto"/>
        <w:left w:val="none" w:sz="0" w:space="0" w:color="auto"/>
        <w:bottom w:val="none" w:sz="0" w:space="0" w:color="auto"/>
        <w:right w:val="none" w:sz="0" w:space="0" w:color="auto"/>
      </w:divBdr>
    </w:div>
    <w:div w:id="815727597">
      <w:bodyDiv w:val="1"/>
      <w:marLeft w:val="0"/>
      <w:marRight w:val="0"/>
      <w:marTop w:val="0"/>
      <w:marBottom w:val="0"/>
      <w:divBdr>
        <w:top w:val="none" w:sz="0" w:space="0" w:color="auto"/>
        <w:left w:val="none" w:sz="0" w:space="0" w:color="auto"/>
        <w:bottom w:val="none" w:sz="0" w:space="0" w:color="auto"/>
        <w:right w:val="none" w:sz="0" w:space="0" w:color="auto"/>
      </w:divBdr>
    </w:div>
    <w:div w:id="874732830">
      <w:bodyDiv w:val="1"/>
      <w:marLeft w:val="0"/>
      <w:marRight w:val="0"/>
      <w:marTop w:val="0"/>
      <w:marBottom w:val="0"/>
      <w:divBdr>
        <w:top w:val="none" w:sz="0" w:space="0" w:color="auto"/>
        <w:left w:val="none" w:sz="0" w:space="0" w:color="auto"/>
        <w:bottom w:val="none" w:sz="0" w:space="0" w:color="auto"/>
        <w:right w:val="none" w:sz="0" w:space="0" w:color="auto"/>
      </w:divBdr>
    </w:div>
    <w:div w:id="1079399728">
      <w:bodyDiv w:val="1"/>
      <w:marLeft w:val="0"/>
      <w:marRight w:val="0"/>
      <w:marTop w:val="0"/>
      <w:marBottom w:val="0"/>
      <w:divBdr>
        <w:top w:val="none" w:sz="0" w:space="0" w:color="auto"/>
        <w:left w:val="none" w:sz="0" w:space="0" w:color="auto"/>
        <w:bottom w:val="none" w:sz="0" w:space="0" w:color="auto"/>
        <w:right w:val="none" w:sz="0" w:space="0" w:color="auto"/>
      </w:divBdr>
    </w:div>
    <w:div w:id="1251618499">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333410760">
      <w:bodyDiv w:val="1"/>
      <w:marLeft w:val="0"/>
      <w:marRight w:val="0"/>
      <w:marTop w:val="0"/>
      <w:marBottom w:val="0"/>
      <w:divBdr>
        <w:top w:val="none" w:sz="0" w:space="0" w:color="auto"/>
        <w:left w:val="none" w:sz="0" w:space="0" w:color="auto"/>
        <w:bottom w:val="none" w:sz="0" w:space="0" w:color="auto"/>
        <w:right w:val="none" w:sz="0" w:space="0" w:color="auto"/>
      </w:divBdr>
    </w:div>
    <w:div w:id="1899828256">
      <w:bodyDiv w:val="1"/>
      <w:marLeft w:val="0"/>
      <w:marRight w:val="0"/>
      <w:marTop w:val="0"/>
      <w:marBottom w:val="0"/>
      <w:divBdr>
        <w:top w:val="none" w:sz="0" w:space="0" w:color="auto"/>
        <w:left w:val="none" w:sz="0" w:space="0" w:color="auto"/>
        <w:bottom w:val="none" w:sz="0" w:space="0" w:color="auto"/>
        <w:right w:val="none" w:sz="0" w:space="0" w:color="auto"/>
      </w:divBdr>
    </w:div>
    <w:div w:id="1986623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yperlink" Target="mailto:vnarts@britishcouncil.org.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council.v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ritishcouncil.org/privacy" TargetMode="External"/><Relationship Id="rId4" Type="http://schemas.openxmlformats.org/officeDocument/2006/relationships/settings" Target="settings.xml"/><Relationship Id="rId9" Type="http://schemas.openxmlformats.org/officeDocument/2006/relationships/hyperlink" Target="https://eeas.europa.eu/sites/eeas/files/un_eu_costnorms2017_2.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aphan\Downloads\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15B6-AEA2-46D0-8E47-594E86AE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8</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Phan, Nga (Vietnam)</cp:lastModifiedBy>
  <cp:revision>3</cp:revision>
  <cp:lastPrinted>2019-10-31T13:43:00Z</cp:lastPrinted>
  <dcterms:created xsi:type="dcterms:W3CDTF">2021-07-15T10:31:00Z</dcterms:created>
  <dcterms:modified xsi:type="dcterms:W3CDTF">2021-07-16T03:34:00Z</dcterms:modified>
</cp:coreProperties>
</file>