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E262" w14:textId="0FBD0910" w:rsidR="000171EB" w:rsidRPr="00B443B9" w:rsidRDefault="00A94B94" w:rsidP="00C17F56">
      <w:pPr>
        <w:pStyle w:val="CoverA"/>
        <w:rPr>
          <w:sz w:val="42"/>
          <w:szCs w:val="42"/>
        </w:rPr>
      </w:pPr>
      <w:r w:rsidRPr="00B443B9">
        <w:rPr>
          <w:sz w:val="42"/>
          <w:szCs w:val="42"/>
        </w:rPr>
        <w:t xml:space="preserve">Rivers of Life / </w:t>
      </w:r>
      <w:proofErr w:type="spellStart"/>
      <w:r w:rsidRPr="00B443B9">
        <w:rPr>
          <w:sz w:val="42"/>
          <w:szCs w:val="42"/>
        </w:rPr>
        <w:t>Dòng</w:t>
      </w:r>
      <w:proofErr w:type="spellEnd"/>
      <w:r w:rsidRPr="00B443B9">
        <w:rPr>
          <w:sz w:val="42"/>
          <w:szCs w:val="42"/>
        </w:rPr>
        <w:t xml:space="preserve"> </w:t>
      </w:r>
      <w:proofErr w:type="spellStart"/>
      <w:r w:rsidRPr="00B443B9">
        <w:rPr>
          <w:sz w:val="42"/>
          <w:szCs w:val="42"/>
        </w:rPr>
        <w:t>sông</w:t>
      </w:r>
      <w:proofErr w:type="spellEnd"/>
      <w:r w:rsidRPr="00B443B9">
        <w:rPr>
          <w:sz w:val="42"/>
          <w:szCs w:val="42"/>
        </w:rPr>
        <w:t xml:space="preserve"> </w:t>
      </w:r>
      <w:proofErr w:type="spellStart"/>
      <w:r w:rsidRPr="00B443B9">
        <w:rPr>
          <w:sz w:val="42"/>
          <w:szCs w:val="42"/>
        </w:rPr>
        <w:t>của</w:t>
      </w:r>
      <w:proofErr w:type="spellEnd"/>
      <w:r w:rsidRPr="00B443B9">
        <w:rPr>
          <w:sz w:val="42"/>
          <w:szCs w:val="42"/>
        </w:rPr>
        <w:t xml:space="preserve"> </w:t>
      </w:r>
      <w:proofErr w:type="spellStart"/>
      <w:r w:rsidRPr="00B443B9">
        <w:rPr>
          <w:sz w:val="42"/>
          <w:szCs w:val="42"/>
        </w:rPr>
        <w:t>sự</w:t>
      </w:r>
      <w:proofErr w:type="spellEnd"/>
      <w:r w:rsidRPr="00B443B9">
        <w:rPr>
          <w:sz w:val="42"/>
          <w:szCs w:val="42"/>
        </w:rPr>
        <w:t xml:space="preserve"> </w:t>
      </w:r>
      <w:proofErr w:type="spellStart"/>
      <w:r w:rsidRPr="00B443B9">
        <w:rPr>
          <w:sz w:val="42"/>
          <w:szCs w:val="42"/>
        </w:rPr>
        <w:t>sống</w:t>
      </w:r>
      <w:proofErr w:type="spellEnd"/>
    </w:p>
    <w:p w14:paraId="5C6CAA55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26940190" wp14:editId="170CC82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42ADA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FCF6BD3" w14:textId="0ADCBFB0" w:rsidR="003140C7" w:rsidRPr="00B443B9" w:rsidRDefault="003F6702" w:rsidP="007E4D04">
      <w:pPr>
        <w:pStyle w:val="CoverTitle"/>
        <w:rPr>
          <w:sz w:val="48"/>
          <w:szCs w:val="48"/>
        </w:rPr>
      </w:pPr>
      <w:r>
        <w:rPr>
          <w:sz w:val="42"/>
          <w:szCs w:val="42"/>
        </w:rPr>
        <w:t>Mentors and youth leaders</w:t>
      </w:r>
    </w:p>
    <w:tbl>
      <w:tblPr>
        <w:tblStyle w:val="GridTable1Light-Accent1"/>
        <w:tblW w:w="10435" w:type="dxa"/>
        <w:tblLook w:val="04A0" w:firstRow="1" w:lastRow="0" w:firstColumn="1" w:lastColumn="0" w:noHBand="0" w:noVBand="1"/>
      </w:tblPr>
      <w:tblGrid>
        <w:gridCol w:w="817"/>
        <w:gridCol w:w="4668"/>
        <w:gridCol w:w="4950"/>
      </w:tblGrid>
      <w:tr w:rsidR="003F6702" w:rsidRPr="00381494" w14:paraId="7187A577" w14:textId="77777777" w:rsidTr="0060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70C493E9" w14:textId="77777777" w:rsidR="003F6702" w:rsidRDefault="003F6702" w:rsidP="00C51AD8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No.</w:t>
            </w:r>
          </w:p>
          <w:p w14:paraId="602C5FF0" w14:textId="3C3C21A0" w:rsidR="003F6702" w:rsidRPr="00A94B94" w:rsidRDefault="003F6702" w:rsidP="00C51AD8">
            <w:pPr>
              <w:spacing w:after="60"/>
              <w:rPr>
                <w:b w:val="0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STT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645FC8EE" w14:textId="506C2F2D" w:rsidR="003F6702" w:rsidRPr="003F6702" w:rsidRDefault="003F6702" w:rsidP="00C51AD8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Mentors</w:t>
            </w: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49AC495F" w14:textId="0F762779" w:rsidR="003F6702" w:rsidRPr="00A94B94" w:rsidRDefault="003F6702" w:rsidP="00C51AD8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Ban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huấn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luyện</w:t>
            </w:r>
            <w:proofErr w:type="spellEnd"/>
          </w:p>
        </w:tc>
      </w:tr>
      <w:tr w:rsidR="003F6702" w:rsidRPr="00381494" w14:paraId="5E77EBB5" w14:textId="77777777" w:rsidTr="0060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644CA88" w14:textId="2F852199" w:rsidR="003F6702" w:rsidRPr="003F6702" w:rsidRDefault="006030EF" w:rsidP="00C51AD8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A2C1B56" w14:textId="77777777" w:rsid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Assoc Prof Hoang Thi Thu Huong</w:t>
            </w:r>
          </w:p>
          <w:p w14:paraId="23B6D13A" w14:textId="508A8CE0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Senior Lecturer, Institute of Science and Environment Technology</w:t>
            </w:r>
          </w:p>
          <w:p w14:paraId="5E74ADF4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Hanoi University of Science and Technology</w:t>
            </w:r>
          </w:p>
          <w:p w14:paraId="681A748F" w14:textId="7CC2F66D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96F0341" w14:textId="77777777" w:rsid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PGS TS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Hoàng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Thị Thu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Hương</w:t>
            </w:r>
            <w:proofErr w:type="spellEnd"/>
          </w:p>
          <w:p w14:paraId="4D5C8A89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Giảng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cao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cấp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Viện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Khoa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Kỹ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thuật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Môi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</w:p>
          <w:p w14:paraId="59F671C8" w14:textId="5CB8EB39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Bách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khoa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Nội</w:t>
            </w:r>
            <w:proofErr w:type="spellEnd"/>
          </w:p>
        </w:tc>
      </w:tr>
      <w:tr w:rsidR="003F6702" w:rsidRPr="00381494" w14:paraId="5B8CF82C" w14:textId="77777777" w:rsidTr="0060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ECF2F06" w14:textId="2166C4CC" w:rsidR="003F6702" w:rsidRPr="003F6702" w:rsidRDefault="006030EF" w:rsidP="00C51AD8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6BB3F06" w14:textId="49B46403" w:rsid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Nguyen Van Thai</w:t>
            </w:r>
          </w:p>
          <w:p w14:paraId="5601B0AD" w14:textId="77777777" w:rsidR="006030EF" w:rsidRP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6030EF">
              <w:rPr>
                <w:color w:val="230859" w:themeColor="text2"/>
                <w:sz w:val="22"/>
                <w:szCs w:val="22"/>
              </w:rPr>
              <w:t>Researcher and Lecturer</w:t>
            </w:r>
          </w:p>
          <w:p w14:paraId="19E3C1A1" w14:textId="77777777" w:rsidR="006030EF" w:rsidRP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6030EF">
              <w:rPr>
                <w:color w:val="230859" w:themeColor="text2"/>
                <w:sz w:val="22"/>
                <w:szCs w:val="22"/>
              </w:rPr>
              <w:t>Assistant of Scientific Research and International Relations</w:t>
            </w:r>
          </w:p>
          <w:p w14:paraId="5187FCBA" w14:textId="77777777" w:rsidR="006030EF" w:rsidRP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6030EF">
              <w:rPr>
                <w:color w:val="230859" w:themeColor="text2"/>
                <w:sz w:val="22"/>
                <w:szCs w:val="22"/>
              </w:rPr>
              <w:t xml:space="preserve">Research </w:t>
            </w:r>
            <w:proofErr w:type="spellStart"/>
            <w:r w:rsidRPr="006030EF">
              <w:rPr>
                <w:color w:val="230859" w:themeColor="text2"/>
                <w:sz w:val="22"/>
                <w:szCs w:val="22"/>
              </w:rPr>
              <w:t>Center</w:t>
            </w:r>
            <w:proofErr w:type="spellEnd"/>
            <w:r w:rsidRPr="006030EF">
              <w:rPr>
                <w:color w:val="230859" w:themeColor="text2"/>
                <w:sz w:val="22"/>
                <w:szCs w:val="22"/>
              </w:rPr>
              <w:t xml:space="preserve"> for Rural Development</w:t>
            </w:r>
          </w:p>
          <w:p w14:paraId="11C2E474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6030EF">
              <w:rPr>
                <w:color w:val="230859" w:themeColor="text2"/>
                <w:sz w:val="22"/>
                <w:szCs w:val="22"/>
              </w:rPr>
              <w:t>An Giang University, VNU</w:t>
            </w:r>
            <w:r>
              <w:rPr>
                <w:color w:val="230859" w:themeColor="text2"/>
                <w:sz w:val="22"/>
                <w:szCs w:val="22"/>
              </w:rPr>
              <w:t xml:space="preserve"> HCMC</w:t>
            </w:r>
          </w:p>
          <w:p w14:paraId="6D4BEA9E" w14:textId="205C58AF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B129476" w14:textId="77777777" w:rsidR="003F6702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Văn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Thái</w:t>
            </w:r>
            <w:proofErr w:type="spellEnd"/>
          </w:p>
          <w:p w14:paraId="5E96B47B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Giảng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</w:p>
          <w:p w14:paraId="355FF96D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Trợ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Phòng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khoa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Hợp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tác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quốc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tế</w:t>
            </w:r>
            <w:proofErr w:type="spellEnd"/>
          </w:p>
          <w:p w14:paraId="5FF1EE04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Trung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tâm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phát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triển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nông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thôn</w:t>
            </w:r>
            <w:proofErr w:type="spellEnd"/>
          </w:p>
          <w:p w14:paraId="54D6A749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An Giang,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Đại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Quốc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gia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TP HCM</w:t>
            </w:r>
          </w:p>
          <w:p w14:paraId="1474AFE7" w14:textId="7641C95B" w:rsidR="00946A45" w:rsidRPr="003F6702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6030EF" w:rsidRPr="00381494" w14:paraId="7207BABC" w14:textId="77777777" w:rsidTr="0060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1240A62" w14:textId="7E989442" w:rsidR="006030EF" w:rsidRPr="003F6702" w:rsidRDefault="006030EF" w:rsidP="00C51AD8">
            <w:pPr>
              <w:spacing w:after="6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3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7816406" w14:textId="4380BF88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Phan Ky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Trung</w:t>
            </w:r>
            <w:proofErr w:type="spellEnd"/>
          </w:p>
          <w:p w14:paraId="5AC36D62" w14:textId="6C0AB66F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Researcher</w:t>
            </w:r>
          </w:p>
          <w:p w14:paraId="7205AC5E" w14:textId="180DAE15" w:rsidR="006030EF" w:rsidRDefault="006349C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Department of Environment and Natural Resources</w:t>
            </w:r>
          </w:p>
          <w:p w14:paraId="2DA69E11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Can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University</w:t>
            </w:r>
          </w:p>
          <w:p w14:paraId="5EAF145C" w14:textId="73E1848A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687FB2D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Phan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Kỳ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Trung</w:t>
            </w:r>
            <w:proofErr w:type="spellEnd"/>
          </w:p>
          <w:p w14:paraId="38F12B93" w14:textId="5FDC182B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</w:p>
          <w:p w14:paraId="199820D6" w14:textId="3B970A5C" w:rsidR="006349C5" w:rsidRDefault="006349C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Khoa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Môi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Tài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nguyên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nhiên</w:t>
            </w:r>
            <w:proofErr w:type="spellEnd"/>
          </w:p>
          <w:p w14:paraId="7DAD078D" w14:textId="09AF7FAE" w:rsidR="00946A45" w:rsidRPr="003F6702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Thơ</w:t>
            </w:r>
            <w:proofErr w:type="spellEnd"/>
          </w:p>
        </w:tc>
      </w:tr>
      <w:tr w:rsidR="006030EF" w:rsidRPr="00381494" w14:paraId="7B803952" w14:textId="77777777" w:rsidTr="0060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5F37DD6" w14:textId="3E7C9320" w:rsidR="006030EF" w:rsidRPr="003F6702" w:rsidRDefault="006030EF" w:rsidP="00C51AD8">
            <w:pPr>
              <w:spacing w:after="6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4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8D9B961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Mzung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Nguyen</w:t>
            </w:r>
          </w:p>
          <w:p w14:paraId="6D38ED58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Environmental film maker</w:t>
            </w:r>
          </w:p>
          <w:p w14:paraId="019853E6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Visual artist</w:t>
            </w:r>
          </w:p>
          <w:p w14:paraId="392F2B26" w14:textId="4F8021AA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65E19BC" w14:textId="77777777" w:rsidR="006030EF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Nghệ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sĩ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Mzung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Nguyễn</w:t>
            </w:r>
          </w:p>
          <w:p w14:paraId="798FBCCF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Nhà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làm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phim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về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môi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</w:p>
          <w:p w14:paraId="61971151" w14:textId="3132F51C" w:rsidR="00946A45" w:rsidRPr="003F6702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Nghệ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sĩ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thị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giác</w:t>
            </w:r>
            <w:proofErr w:type="spellEnd"/>
          </w:p>
        </w:tc>
      </w:tr>
      <w:tr w:rsidR="006030EF" w:rsidRPr="00381494" w14:paraId="0D3E7116" w14:textId="77777777" w:rsidTr="006030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1C2BA5D" w14:textId="4C2502DF" w:rsidR="006030EF" w:rsidRPr="003F6702" w:rsidRDefault="006030EF" w:rsidP="00C51AD8">
            <w:pPr>
              <w:spacing w:after="6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5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194A6D0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Huynh Le Khanh</w:t>
            </w:r>
          </w:p>
          <w:p w14:paraId="599D21AA" w14:textId="7777777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Managing Director</w:t>
            </w:r>
          </w:p>
          <w:p w14:paraId="05B22FEB" w14:textId="68CF2487" w:rsidR="006030EF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Golden P</w:t>
            </w:r>
            <w:r w:rsidR="00946A45">
              <w:rPr>
                <w:color w:val="230859" w:themeColor="text2"/>
                <w:sz w:val="22"/>
                <w:szCs w:val="22"/>
              </w:rPr>
              <w:t xml:space="preserve">ublic </w:t>
            </w:r>
            <w:r>
              <w:rPr>
                <w:color w:val="230859" w:themeColor="text2"/>
                <w:sz w:val="22"/>
                <w:szCs w:val="22"/>
              </w:rPr>
              <w:t>R</w:t>
            </w:r>
            <w:r w:rsidR="00946A45">
              <w:rPr>
                <w:color w:val="230859" w:themeColor="text2"/>
                <w:sz w:val="22"/>
                <w:szCs w:val="22"/>
              </w:rPr>
              <w:t>elations - Golden Stella</w:t>
            </w:r>
          </w:p>
          <w:p w14:paraId="2674454C" w14:textId="50631F3C" w:rsidR="006030EF" w:rsidRPr="003F6702" w:rsidRDefault="006030EF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2CE31BC" w14:textId="77777777" w:rsidR="006030EF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Huỳnh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Lê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Khánh</w:t>
            </w:r>
            <w:proofErr w:type="spellEnd"/>
          </w:p>
          <w:p w14:paraId="47E08085" w14:textId="77777777" w:rsidR="00946A45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Tổng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giám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đốc</w:t>
            </w:r>
            <w:proofErr w:type="spellEnd"/>
          </w:p>
          <w:p w14:paraId="55934156" w14:textId="5F54693C" w:rsidR="00946A45" w:rsidRPr="003F6702" w:rsidRDefault="00946A45" w:rsidP="006030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Golden Public Relations - Golden Stella</w:t>
            </w:r>
          </w:p>
        </w:tc>
      </w:tr>
    </w:tbl>
    <w:p w14:paraId="148AA977" w14:textId="1861F0AF" w:rsidR="00B16F7A" w:rsidRDefault="00B16F7A" w:rsidP="007E4D04"/>
    <w:p w14:paraId="005B2C6A" w14:textId="44C392E2" w:rsidR="00C41E15" w:rsidRDefault="00C41E15" w:rsidP="007E4D04"/>
    <w:tbl>
      <w:tblPr>
        <w:tblStyle w:val="GridTable1Light-Accent1"/>
        <w:tblW w:w="10435" w:type="dxa"/>
        <w:tblLook w:val="04A0" w:firstRow="1" w:lastRow="0" w:firstColumn="1" w:lastColumn="0" w:noHBand="0" w:noVBand="1"/>
      </w:tblPr>
      <w:tblGrid>
        <w:gridCol w:w="817"/>
        <w:gridCol w:w="4668"/>
        <w:gridCol w:w="4950"/>
      </w:tblGrid>
      <w:tr w:rsidR="00C41E15" w:rsidRPr="00381494" w14:paraId="2F0F928F" w14:textId="77777777" w:rsidTr="00D4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387A3CCF" w14:textId="77777777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No.</w:t>
            </w:r>
          </w:p>
          <w:p w14:paraId="447B9F20" w14:textId="77777777" w:rsidR="00C41E15" w:rsidRPr="00A94B94" w:rsidRDefault="00C41E15" w:rsidP="00D40416">
            <w:pPr>
              <w:spacing w:after="60"/>
              <w:rPr>
                <w:b w:val="0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STT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559464DE" w14:textId="38ED2811" w:rsidR="00C41E15" w:rsidRPr="00C41E15" w:rsidRDefault="00C41E15" w:rsidP="00D40416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 w:rsidRPr="00C41E15">
              <w:rPr>
                <w:color w:val="230859" w:themeColor="text2"/>
                <w:sz w:val="22"/>
                <w:szCs w:val="22"/>
              </w:rPr>
              <w:t>Youth leaders</w:t>
            </w: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38EE751C" w14:textId="7B99998B" w:rsidR="00C41E15" w:rsidRPr="00A94B94" w:rsidRDefault="00C41E15" w:rsidP="00D40416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Lãnh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trẻ</w:t>
            </w:r>
            <w:proofErr w:type="spellEnd"/>
          </w:p>
        </w:tc>
      </w:tr>
      <w:tr w:rsidR="00C41E15" w:rsidRPr="00381494" w14:paraId="3E5A1252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3763432" w14:textId="77777777" w:rsidR="00C41E15" w:rsidRPr="003F6702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E8465C8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Truong Nguyen Luan</w:t>
            </w:r>
          </w:p>
          <w:p w14:paraId="093F308F" w14:textId="298B4BC0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Project Manager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Volunteer for Education</w:t>
            </w:r>
          </w:p>
          <w:p w14:paraId="62E90BDB" w14:textId="19DB32F9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16F44AC" w14:textId="77777777" w:rsidR="00C41E15" w:rsidRDefault="008663E2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Trương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Luân</w:t>
            </w:r>
            <w:proofErr w:type="spellEnd"/>
          </w:p>
          <w:p w14:paraId="13B2685A" w14:textId="668A4850" w:rsidR="008663E2" w:rsidRPr="003F6702" w:rsidRDefault="008663E2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Quản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dự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án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 w:rsidR="00C65EDA">
              <w:rPr>
                <w:color w:val="230859" w:themeColor="text2"/>
                <w:sz w:val="22"/>
                <w:szCs w:val="22"/>
              </w:rPr>
              <w:t>Tình</w:t>
            </w:r>
            <w:proofErr w:type="spellEnd"/>
            <w:r w:rsidR="00C65EDA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C65EDA">
              <w:rPr>
                <w:color w:val="230859" w:themeColor="text2"/>
                <w:sz w:val="22"/>
                <w:szCs w:val="22"/>
              </w:rPr>
              <w:t>nguyện</w:t>
            </w:r>
            <w:proofErr w:type="spellEnd"/>
            <w:r w:rsidR="00C65EDA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C65EDA">
              <w:rPr>
                <w:color w:val="230859" w:themeColor="text2"/>
                <w:sz w:val="22"/>
                <w:szCs w:val="22"/>
              </w:rPr>
              <w:t>vì</w:t>
            </w:r>
            <w:proofErr w:type="spellEnd"/>
            <w:r w:rsidR="00C65EDA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C65EDA"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 w:rsidR="00C65EDA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C65EDA">
              <w:rPr>
                <w:color w:val="230859" w:themeColor="text2"/>
                <w:sz w:val="22"/>
                <w:szCs w:val="22"/>
              </w:rPr>
              <w:t>dục</w:t>
            </w:r>
            <w:proofErr w:type="spellEnd"/>
          </w:p>
        </w:tc>
      </w:tr>
      <w:tr w:rsidR="00C41E15" w:rsidRPr="00381494" w14:paraId="50AE5CFB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13E9002" w14:textId="3BADA284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E428CCC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Cao Xuan Peter</w:t>
            </w:r>
          </w:p>
          <w:p w14:paraId="78274F60" w14:textId="5C649DA2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BD2BA0">
              <w:rPr>
                <w:color w:val="230859" w:themeColor="text2"/>
                <w:sz w:val="22"/>
                <w:szCs w:val="22"/>
              </w:rPr>
              <w:t>, Nguyen Tat Thanh University</w:t>
            </w: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F5AD893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Cao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Xuân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Peter</w:t>
            </w:r>
          </w:p>
          <w:p w14:paraId="3B4D1D22" w14:textId="076B3D59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 w:rsidR="00BD2BA0"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 w:rsidR="00BD2BA0"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 w:rsidR="00BD2BA0">
              <w:rPr>
                <w:color w:val="230859" w:themeColor="text2"/>
                <w:sz w:val="22"/>
                <w:szCs w:val="22"/>
              </w:rPr>
              <w:t xml:space="preserve"> ĐH Nguyễn </w:t>
            </w:r>
            <w:proofErr w:type="spellStart"/>
            <w:r w:rsidR="00BD2BA0">
              <w:rPr>
                <w:color w:val="230859" w:themeColor="text2"/>
                <w:sz w:val="22"/>
                <w:szCs w:val="22"/>
              </w:rPr>
              <w:t>Tất</w:t>
            </w:r>
            <w:proofErr w:type="spellEnd"/>
            <w:r w:rsidR="00BD2BA0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BD2BA0">
              <w:rPr>
                <w:color w:val="230859" w:themeColor="text2"/>
                <w:sz w:val="22"/>
                <w:szCs w:val="22"/>
              </w:rPr>
              <w:t>Thành</w:t>
            </w:r>
            <w:proofErr w:type="spellEnd"/>
          </w:p>
          <w:p w14:paraId="171D0DFD" w14:textId="1ACCBBCB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C41E15" w:rsidRPr="00381494" w14:paraId="0058B3EF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07DB486" w14:textId="348FB250" w:rsidR="00C41E15" w:rsidRPr="003F6702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3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AD0D830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Tong Kim Chau</w:t>
            </w:r>
          </w:p>
          <w:p w14:paraId="3148BB0D" w14:textId="70C9A59B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7577F4">
              <w:rPr>
                <w:color w:val="230859" w:themeColor="text2"/>
                <w:sz w:val="22"/>
                <w:szCs w:val="22"/>
              </w:rPr>
              <w:t>, Banking University</w:t>
            </w: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A5E58AC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Tống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Kim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Châu</w:t>
            </w:r>
            <w:proofErr w:type="spellEnd"/>
          </w:p>
          <w:p w14:paraId="649FFCE4" w14:textId="7ACB31D7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 w:rsidR="007577F4"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 w:rsidR="007577F4"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 w:rsidR="007577F4"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 w:rsidR="007577F4">
              <w:rPr>
                <w:color w:val="230859" w:themeColor="text2"/>
                <w:sz w:val="22"/>
                <w:szCs w:val="22"/>
              </w:rPr>
              <w:t>Ngân</w:t>
            </w:r>
            <w:proofErr w:type="spellEnd"/>
            <w:r w:rsidR="007577F4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36137F">
              <w:rPr>
                <w:color w:val="230859" w:themeColor="text2"/>
                <w:sz w:val="22"/>
                <w:szCs w:val="22"/>
              </w:rPr>
              <w:t>hàng</w:t>
            </w:r>
            <w:proofErr w:type="spellEnd"/>
          </w:p>
          <w:p w14:paraId="008819F6" w14:textId="2537B178" w:rsidR="007577F4" w:rsidRPr="003F6702" w:rsidRDefault="007577F4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C41E15" w:rsidRPr="00381494" w14:paraId="38053ACD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5DA78E1" w14:textId="07B86C4D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5745F76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Nguyen Quang Minh</w:t>
            </w:r>
          </w:p>
          <w:p w14:paraId="3A72459B" w14:textId="2B31CE3A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Fulbright University</w:t>
            </w:r>
          </w:p>
          <w:p w14:paraId="295C1486" w14:textId="5ECEB13C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A85EC79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Nguyễn Quang Minh</w:t>
            </w:r>
          </w:p>
          <w:p w14:paraId="4C8C28C7" w14:textId="33D09D07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Fulbright</w:t>
            </w:r>
          </w:p>
        </w:tc>
      </w:tr>
      <w:tr w:rsidR="00C41E15" w:rsidRPr="00381494" w14:paraId="1DBAE6B6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3A79AE5" w14:textId="491F7327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5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0C15015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Nguyen Ngoc Tram</w:t>
            </w:r>
          </w:p>
          <w:p w14:paraId="79941F18" w14:textId="763D4703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Fulbright University</w:t>
            </w:r>
          </w:p>
          <w:p w14:paraId="4FEDEE0D" w14:textId="12E51645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3AE16CD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Trâm</w:t>
            </w:r>
            <w:proofErr w:type="spellEnd"/>
          </w:p>
          <w:p w14:paraId="75D23EAA" w14:textId="606EA0F9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Fulbright</w:t>
            </w:r>
          </w:p>
        </w:tc>
      </w:tr>
      <w:tr w:rsidR="00C41E15" w:rsidRPr="00381494" w14:paraId="79985D96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6319DC6" w14:textId="56918D50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6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A327A51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Nguyen Tran Mai Chi</w:t>
            </w:r>
          </w:p>
          <w:p w14:paraId="46CAA810" w14:textId="174E5DCF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RMIT</w:t>
            </w:r>
          </w:p>
          <w:p w14:paraId="587E7D9C" w14:textId="65F017B7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C241B5E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Mai Chi</w:t>
            </w:r>
          </w:p>
          <w:p w14:paraId="07A5AADC" w14:textId="7EF26E3A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RMIT</w:t>
            </w:r>
          </w:p>
        </w:tc>
      </w:tr>
      <w:tr w:rsidR="00C41E15" w:rsidRPr="00381494" w14:paraId="1EC941C3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094B2FF" w14:textId="28E7105A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7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06CAC72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Nguyen Thi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Nhu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Quynh</w:t>
            </w:r>
          </w:p>
          <w:p w14:paraId="7D80E9F7" w14:textId="1B9398F8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University of Law</w:t>
            </w:r>
          </w:p>
          <w:p w14:paraId="53A3A26C" w14:textId="5BFFC04B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1E58677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Thị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Như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Quỳnh</w:t>
            </w:r>
            <w:proofErr w:type="spellEnd"/>
          </w:p>
          <w:p w14:paraId="479AF581" w14:textId="4ABA480A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Luật</w:t>
            </w:r>
            <w:proofErr w:type="spellEnd"/>
          </w:p>
        </w:tc>
      </w:tr>
      <w:tr w:rsidR="00C41E15" w:rsidRPr="00381494" w14:paraId="22B06CA8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9EC9EE6" w14:textId="436B21D0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8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7956B95" w14:textId="77777777" w:rsidR="00C41E15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Nguyen Phuoc Nguyen</w:t>
            </w:r>
          </w:p>
          <w:p w14:paraId="5D0BDCDE" w14:textId="42E924B8" w:rsidR="00DD39AD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</w:t>
            </w:r>
            <w:r w:rsidR="00551270">
              <w:rPr>
                <w:color w:val="230859" w:themeColor="text2"/>
                <w:sz w:val="22"/>
                <w:szCs w:val="22"/>
              </w:rPr>
              <w:t xml:space="preserve">, </w:t>
            </w:r>
            <w:r>
              <w:rPr>
                <w:color w:val="230859" w:themeColor="text2"/>
                <w:sz w:val="22"/>
                <w:szCs w:val="22"/>
              </w:rPr>
              <w:t>RMIT</w:t>
            </w:r>
          </w:p>
          <w:p w14:paraId="759894D9" w14:textId="494AFE55" w:rsidR="00DD39AD" w:rsidRPr="003F6702" w:rsidRDefault="00DD39A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77F583D" w14:textId="73D877CF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Phước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Nguyên</w:t>
            </w:r>
            <w:proofErr w:type="spellEnd"/>
          </w:p>
          <w:p w14:paraId="79934AFB" w14:textId="4D1BD24B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RMIT</w:t>
            </w:r>
          </w:p>
        </w:tc>
      </w:tr>
      <w:tr w:rsidR="00C41E15" w:rsidRPr="00381494" w14:paraId="65C72179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5452B0B" w14:textId="7FFD0F96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9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00A7887" w14:textId="77777777" w:rsidR="00C41E15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Pham Cam Tu</w:t>
            </w:r>
          </w:p>
          <w:p w14:paraId="676A01E6" w14:textId="77777777" w:rsidR="00551270" w:rsidRDefault="00551270" w:rsidP="0055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Credit staff,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Shinhan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Finance</w:t>
            </w:r>
          </w:p>
          <w:p w14:paraId="4A395C65" w14:textId="77777777" w:rsidR="00551270" w:rsidRDefault="00551270" w:rsidP="0055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Collaborator of Literature and Arts magazines</w:t>
            </w:r>
          </w:p>
          <w:p w14:paraId="29911FD0" w14:textId="402AEFAB" w:rsidR="00551270" w:rsidRPr="003F6702" w:rsidRDefault="00551270" w:rsidP="0055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81FD02C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Phạm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Cẩm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Tú</w:t>
            </w:r>
          </w:p>
          <w:p w14:paraId="5F06A20F" w14:textId="77777777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Nhân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Tín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dụng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Shinhan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Finance</w:t>
            </w:r>
          </w:p>
          <w:p w14:paraId="3F7E27BC" w14:textId="05648A4F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Cộng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tác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các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tạp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chí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văn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nghệ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thuật</w:t>
            </w:r>
            <w:proofErr w:type="spellEnd"/>
          </w:p>
        </w:tc>
      </w:tr>
      <w:tr w:rsidR="00C41E15" w:rsidRPr="00381494" w14:paraId="7148AD26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35C186B" w14:textId="3C8347A7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10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8ABBB18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Le Nguyen Hong Xuan</w:t>
            </w:r>
          </w:p>
          <w:p w14:paraId="02E90E14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Transnational Education project assistant</w:t>
            </w:r>
          </w:p>
          <w:p w14:paraId="737CD958" w14:textId="4AD2ACAB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University of Social Sciences and Humanities, Vietnam National University</w:t>
            </w:r>
            <w:r w:rsidR="00C65EDA">
              <w:rPr>
                <w:color w:val="230859" w:themeColor="text2"/>
                <w:sz w:val="22"/>
                <w:szCs w:val="22"/>
              </w:rPr>
              <w:t xml:space="preserve"> HCMC</w:t>
            </w:r>
          </w:p>
          <w:p w14:paraId="1F218535" w14:textId="10FA7590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ECEF2F6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Lê 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Hồng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Xuân</w:t>
            </w:r>
            <w:proofErr w:type="spellEnd"/>
          </w:p>
          <w:p w14:paraId="64000EE7" w14:textId="1F80B4CF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Trợ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phát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triển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dự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án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dục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kết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với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nước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ngoài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KHXHNV,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Đại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Quốc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gia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TPHCM </w:t>
            </w:r>
          </w:p>
        </w:tc>
      </w:tr>
      <w:tr w:rsidR="00C41E15" w:rsidRPr="00381494" w14:paraId="5E600194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C2786F7" w14:textId="7D5B9A82" w:rsidR="00C41E15" w:rsidRDefault="00C41E15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11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F237878" w14:textId="77777777" w:rsidR="00C41E15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Le Nguyen Quynh Tram</w:t>
            </w:r>
          </w:p>
          <w:p w14:paraId="2641CCC8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Student, Ton Duc Thang University</w:t>
            </w:r>
          </w:p>
          <w:p w14:paraId="63716475" w14:textId="209F9C74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A8C29C2" w14:textId="77777777" w:rsidR="00C41E15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Lê 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Quỳnh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Trâm</w:t>
            </w:r>
            <w:proofErr w:type="spellEnd"/>
          </w:p>
          <w:p w14:paraId="1027B539" w14:textId="17A4D814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Tôn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Đức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Thắng</w:t>
            </w:r>
            <w:proofErr w:type="spellEnd"/>
          </w:p>
        </w:tc>
      </w:tr>
      <w:tr w:rsidR="00DD39AD" w:rsidRPr="00381494" w14:paraId="5D261255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EC80073" w14:textId="0A48DE68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12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23D881B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Luong Ngoc Chung</w:t>
            </w:r>
          </w:p>
          <w:p w14:paraId="272AC48F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Student, Institute of Diplomacy</w:t>
            </w:r>
          </w:p>
          <w:p w14:paraId="69C613F7" w14:textId="19A6983B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385140A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Lương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Chung</w:t>
            </w:r>
          </w:p>
          <w:p w14:paraId="706F8B6C" w14:textId="77777777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viện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Ngoại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giao</w:t>
            </w:r>
            <w:proofErr w:type="spellEnd"/>
          </w:p>
          <w:p w14:paraId="6EF8E2EA" w14:textId="02449737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</w:tr>
      <w:tr w:rsidR="00DD39AD" w:rsidRPr="00381494" w14:paraId="0455518F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89A334E" w14:textId="2844092B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13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1A5708F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Vo Thi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Kieu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Anh</w:t>
            </w:r>
          </w:p>
          <w:p w14:paraId="3F283E3B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Researcher, Institute for Tropical Technology</w:t>
            </w:r>
          </w:p>
          <w:p w14:paraId="6EAEE471" w14:textId="6F4B8488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58756B6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Võ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Thị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Kiều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Anh</w:t>
            </w:r>
          </w:p>
          <w:p w14:paraId="467EAA3A" w14:textId="32610EF5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Viện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Kỹ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thuật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Nhiệt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đới</w:t>
            </w:r>
            <w:proofErr w:type="spellEnd"/>
          </w:p>
        </w:tc>
      </w:tr>
      <w:tr w:rsidR="00DD39AD" w:rsidRPr="00381494" w14:paraId="007E00CD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826904C" w14:textId="59FA3714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14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94D842B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Tran Long Hai</w:t>
            </w:r>
          </w:p>
          <w:p w14:paraId="7CA5CCFD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Student, Can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University</w:t>
            </w:r>
          </w:p>
          <w:p w14:paraId="0399E95B" w14:textId="6D8DC6F0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Green River project manager</w:t>
            </w:r>
          </w:p>
          <w:p w14:paraId="5A7A9A09" w14:textId="7FB5FC38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F445841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Long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Hải</w:t>
            </w:r>
            <w:proofErr w:type="spellEnd"/>
          </w:p>
          <w:p w14:paraId="3DFEB230" w14:textId="402F77FA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Thơ</w:t>
            </w:r>
            <w:proofErr w:type="spellEnd"/>
          </w:p>
          <w:p w14:paraId="2C7430B9" w14:textId="01085BE1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Quản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dự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án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Green River</w:t>
            </w:r>
          </w:p>
        </w:tc>
      </w:tr>
      <w:tr w:rsidR="00DD39AD" w:rsidRPr="00381494" w14:paraId="7CD2EE60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CF178E8" w14:textId="3318E17B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15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6EDE33C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Tran Nguyen Hoang Long</w:t>
            </w:r>
          </w:p>
          <w:p w14:paraId="1D472525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Student, Can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University</w:t>
            </w:r>
          </w:p>
          <w:p w14:paraId="56B86493" w14:textId="5669D419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8641BED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Hoàng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Long</w:t>
            </w:r>
          </w:p>
          <w:p w14:paraId="7AF7505D" w14:textId="5F9F42B2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Sinh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ĐH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Cần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Thơ</w:t>
            </w:r>
            <w:proofErr w:type="spellEnd"/>
          </w:p>
        </w:tc>
      </w:tr>
      <w:tr w:rsidR="00DD39AD" w:rsidRPr="00381494" w14:paraId="7C56CD6C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30FDCF9" w14:textId="75C837DE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16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A813D97" w14:textId="71EA677C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Vo Nguyen Minh Thuy</w:t>
            </w:r>
          </w:p>
          <w:p w14:paraId="5F6AD45C" w14:textId="20B9029C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Project Assistant</w:t>
            </w:r>
            <w:r w:rsidR="00C65EDA">
              <w:rPr>
                <w:color w:val="230859" w:themeColor="text2"/>
                <w:sz w:val="22"/>
                <w:szCs w:val="22"/>
              </w:rPr>
              <w:t xml:space="preserve"> Manager</w:t>
            </w:r>
            <w:r>
              <w:rPr>
                <w:color w:val="230859" w:themeColor="text2"/>
                <w:sz w:val="22"/>
                <w:szCs w:val="22"/>
              </w:rPr>
              <w:t>, Kim Delta Training and Consultant Ltd.</w:t>
            </w:r>
          </w:p>
          <w:p w14:paraId="529D1F49" w14:textId="6B05FA93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2CE8BD9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Võ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Nguyễn Minh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Thùy</w:t>
            </w:r>
            <w:proofErr w:type="spellEnd"/>
          </w:p>
          <w:p w14:paraId="70C623C2" w14:textId="0FB1A347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Trợ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quản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lý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dự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án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công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ty TNHH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Tư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vấn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Đào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Kim Delta</w:t>
            </w:r>
          </w:p>
        </w:tc>
      </w:tr>
      <w:tr w:rsidR="00DD39AD" w:rsidRPr="00381494" w14:paraId="2810C24C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913A37E" w14:textId="2989C67C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17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079CD4A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Bui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Huu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Nhan</w:t>
            </w:r>
          </w:p>
          <w:p w14:paraId="6E9A96FD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Nguyen Quang Dieu high school</w:t>
            </w:r>
          </w:p>
          <w:p w14:paraId="7173EAF8" w14:textId="2EA0EC6B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07BEEE2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Bùi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Hữu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Nhân</w:t>
            </w:r>
            <w:proofErr w:type="spellEnd"/>
          </w:p>
          <w:p w14:paraId="070A0FE7" w14:textId="1C2424CA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Nguyễn Quang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Diêu</w:t>
            </w:r>
            <w:proofErr w:type="spellEnd"/>
          </w:p>
        </w:tc>
      </w:tr>
      <w:tr w:rsidR="00DD39AD" w:rsidRPr="00381494" w14:paraId="1291B9D3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5FAABFC" w14:textId="2993D853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18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8730FD6" w14:textId="3BAABB02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Nguyen </w:t>
            </w:r>
            <w:proofErr w:type="spellStart"/>
            <w:r w:rsidR="00551270">
              <w:rPr>
                <w:color w:val="230859" w:themeColor="text2"/>
                <w:sz w:val="22"/>
                <w:szCs w:val="22"/>
              </w:rPr>
              <w:t>Trung</w:t>
            </w:r>
            <w:proofErr w:type="spellEnd"/>
            <w:r w:rsidR="00551270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551270">
              <w:rPr>
                <w:color w:val="230859" w:themeColor="text2"/>
                <w:sz w:val="22"/>
                <w:szCs w:val="22"/>
              </w:rPr>
              <w:t>Hieu</w:t>
            </w:r>
            <w:proofErr w:type="spellEnd"/>
          </w:p>
          <w:p w14:paraId="344F54EF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Nguyen Quang Dieu high school</w:t>
            </w:r>
          </w:p>
          <w:p w14:paraId="1CA4BC3D" w14:textId="289341C8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2FE4A66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Trung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Hiếu</w:t>
            </w:r>
            <w:proofErr w:type="spellEnd"/>
          </w:p>
          <w:p w14:paraId="76D633E4" w14:textId="2CFA8C91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Teacher,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Nguyễn Quang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Diêu</w:t>
            </w:r>
            <w:proofErr w:type="spellEnd"/>
          </w:p>
        </w:tc>
      </w:tr>
      <w:tr w:rsidR="00DD39AD" w:rsidRPr="00381494" w14:paraId="21916D8D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B92A133" w14:textId="6E23255B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19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0A6F375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Trinh Thi Trang</w:t>
            </w:r>
          </w:p>
          <w:p w14:paraId="7F1B9B90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Do Cong Tuong high school</w:t>
            </w:r>
          </w:p>
          <w:p w14:paraId="433F21A8" w14:textId="524A152F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5264B39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Trịnh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Thị Trang</w:t>
            </w:r>
          </w:p>
          <w:p w14:paraId="67FAF4E2" w14:textId="69954B22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Đỗ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Công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Tường</w:t>
            </w:r>
            <w:proofErr w:type="spellEnd"/>
          </w:p>
        </w:tc>
      </w:tr>
      <w:tr w:rsidR="00DD39AD" w:rsidRPr="00381494" w14:paraId="5A26C33A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B90A041" w14:textId="19DD9A9F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lastRenderedPageBreak/>
              <w:t>20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3E95134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Truong Thi Ngoc Chau</w:t>
            </w:r>
          </w:p>
          <w:p w14:paraId="29B37692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Do Cong Tuong high school</w:t>
            </w:r>
          </w:p>
          <w:p w14:paraId="16608F85" w14:textId="1D498D03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1FE5647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Trương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Thị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Ngọc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Châu</w:t>
            </w:r>
            <w:proofErr w:type="spellEnd"/>
          </w:p>
          <w:p w14:paraId="116E93BF" w14:textId="65409D0F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Đỗ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Công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Tường</w:t>
            </w:r>
            <w:proofErr w:type="spellEnd"/>
          </w:p>
        </w:tc>
      </w:tr>
      <w:tr w:rsidR="00DD39AD" w:rsidRPr="00381494" w14:paraId="6D63203F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C1C74CB" w14:textId="375EF96E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21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E959A26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Nguyen Hoang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Ngung</w:t>
            </w:r>
            <w:proofErr w:type="spellEnd"/>
          </w:p>
          <w:p w14:paraId="3AC34A90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Sa Dec high school</w:t>
            </w:r>
          </w:p>
          <w:p w14:paraId="0AB958BB" w14:textId="15280137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F58F8BE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Nguyễn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Hoàng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Ngưng</w:t>
            </w:r>
            <w:proofErr w:type="spellEnd"/>
          </w:p>
          <w:p w14:paraId="038DAE44" w14:textId="7C730BDB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Sa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Đéc</w:t>
            </w:r>
            <w:proofErr w:type="spellEnd"/>
          </w:p>
        </w:tc>
      </w:tr>
      <w:tr w:rsidR="00DD39AD" w:rsidRPr="00381494" w14:paraId="01AFBF09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ED8FDE9" w14:textId="2D92EF40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22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38CA064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Le Thi Truc Linh</w:t>
            </w:r>
          </w:p>
          <w:p w14:paraId="6EF9535B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Nguyen Du high school</w:t>
            </w:r>
          </w:p>
          <w:p w14:paraId="35919236" w14:textId="727AE03C" w:rsidR="00551270" w:rsidRPr="003F6702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1E47F5E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Lê Thị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Trúc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Linh</w:t>
            </w:r>
          </w:p>
          <w:p w14:paraId="2CA2EECB" w14:textId="5964C835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TPHT Nguyễn Du</w:t>
            </w:r>
          </w:p>
        </w:tc>
      </w:tr>
      <w:tr w:rsidR="00DD39AD" w:rsidRPr="00381494" w14:paraId="7AA9BC33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6DCFB0A" w14:textId="4D323506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23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10A958D" w14:textId="77777777" w:rsidR="00DD39AD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Le Thi Ha Tien</w:t>
            </w:r>
          </w:p>
          <w:p w14:paraId="3248941E" w14:textId="77777777" w:rsidR="00551270" w:rsidRDefault="00551270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Research </w:t>
            </w:r>
            <w:r w:rsidR="000A79ED">
              <w:rPr>
                <w:color w:val="230859" w:themeColor="text2"/>
                <w:sz w:val="22"/>
                <w:szCs w:val="22"/>
              </w:rPr>
              <w:t xml:space="preserve">Analyst, </w:t>
            </w:r>
            <w:r w:rsidR="000A79ED" w:rsidRPr="000A79ED">
              <w:rPr>
                <w:color w:val="230859" w:themeColor="text2"/>
                <w:sz w:val="22"/>
                <w:szCs w:val="22"/>
              </w:rPr>
              <w:t>The Australia – Mekong Partnership for Environmental Resources and Energy Systems</w:t>
            </w:r>
            <w:r w:rsidR="000A79ED">
              <w:rPr>
                <w:color w:val="230859" w:themeColor="text2"/>
                <w:sz w:val="22"/>
                <w:szCs w:val="22"/>
              </w:rPr>
              <w:t xml:space="preserve"> (AMPERES)</w:t>
            </w:r>
          </w:p>
          <w:p w14:paraId="6697628E" w14:textId="6AA40B0B" w:rsidR="000A79ED" w:rsidRPr="003F6702" w:rsidRDefault="000A79E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BB1515A" w14:textId="77777777" w:rsidR="00DD39AD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 xml:space="preserve">Lê Thị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Hà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Tiên</w:t>
            </w:r>
            <w:proofErr w:type="spellEnd"/>
          </w:p>
          <w:p w14:paraId="39C1237B" w14:textId="77777777" w:rsidR="00C65EDA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Chuyên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phân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tích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nghiên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cứu</w:t>
            </w:r>
            <w:proofErr w:type="spellEnd"/>
          </w:p>
          <w:p w14:paraId="58ACDD11" w14:textId="72A8DA6F" w:rsidR="00C65EDA" w:rsidRPr="003F6702" w:rsidRDefault="00C65EDA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Dự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án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hợp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tác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về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Tài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nguyên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Môi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các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hệ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thống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Năng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lượng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giữa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Úc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 w:rsidR="006F5FA9">
              <w:rPr>
                <w:color w:val="230859" w:themeColor="text2"/>
                <w:sz w:val="22"/>
                <w:szCs w:val="22"/>
              </w:rPr>
              <w:t>và</w:t>
            </w:r>
            <w:proofErr w:type="spellEnd"/>
            <w:r w:rsidR="006F5FA9">
              <w:rPr>
                <w:color w:val="230859" w:themeColor="text2"/>
                <w:sz w:val="22"/>
                <w:szCs w:val="22"/>
              </w:rPr>
              <w:t xml:space="preserve"> Mekong</w:t>
            </w:r>
          </w:p>
        </w:tc>
      </w:tr>
      <w:tr w:rsidR="00DD39AD" w:rsidRPr="00381494" w14:paraId="37E7B1B0" w14:textId="77777777" w:rsidTr="00D404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CA5E75D" w14:textId="30EDFBF0" w:rsidR="00DD39AD" w:rsidRDefault="00DD39AD" w:rsidP="00D40416">
            <w:pPr>
              <w:spacing w:after="60"/>
              <w:rPr>
                <w:b w:val="0"/>
                <w:bCs w:val="0"/>
                <w:color w:val="230859" w:themeColor="text2"/>
                <w:sz w:val="22"/>
                <w:szCs w:val="22"/>
              </w:rPr>
            </w:pPr>
            <w:r>
              <w:rPr>
                <w:b w:val="0"/>
                <w:bCs w:val="0"/>
                <w:color w:val="230859" w:themeColor="text2"/>
                <w:sz w:val="22"/>
                <w:szCs w:val="22"/>
              </w:rPr>
              <w:t>24</w:t>
            </w:r>
          </w:p>
        </w:tc>
        <w:tc>
          <w:tcPr>
            <w:tcW w:w="466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0FB56BA" w14:textId="77777777" w:rsidR="00DD39AD" w:rsidRDefault="000A79E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Ho Thi Thanh Mai</w:t>
            </w:r>
          </w:p>
          <w:p w14:paraId="7A086B89" w14:textId="77777777" w:rsidR="000A79ED" w:rsidRDefault="000A79E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Teacher, Sa Dec High school</w:t>
            </w:r>
          </w:p>
          <w:p w14:paraId="63A9B7EB" w14:textId="5A9750ED" w:rsidR="000A79ED" w:rsidRPr="003F6702" w:rsidRDefault="000A79ED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FFD33E7" w14:textId="00A2531D" w:rsidR="00DD39AD" w:rsidRDefault="006F5FA9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Hồ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Thị Thanh Mai</w:t>
            </w:r>
          </w:p>
          <w:p w14:paraId="0101AA1C" w14:textId="2FBD2499" w:rsidR="006F5FA9" w:rsidRPr="003F6702" w:rsidRDefault="006F5FA9" w:rsidP="00D40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sz w:val="22"/>
                <w:szCs w:val="22"/>
              </w:rPr>
            </w:pPr>
            <w:proofErr w:type="spellStart"/>
            <w:r>
              <w:rPr>
                <w:color w:val="230859" w:themeColor="text2"/>
                <w:sz w:val="22"/>
                <w:szCs w:val="22"/>
              </w:rPr>
              <w:t>Giáo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viên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trường</w:t>
            </w:r>
            <w:proofErr w:type="spellEnd"/>
            <w:r>
              <w:rPr>
                <w:color w:val="230859" w:themeColor="text2"/>
                <w:sz w:val="22"/>
                <w:szCs w:val="22"/>
              </w:rPr>
              <w:t xml:space="preserve"> THPT Sa 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Đéc</w:t>
            </w:r>
            <w:proofErr w:type="spellEnd"/>
          </w:p>
        </w:tc>
      </w:tr>
    </w:tbl>
    <w:p w14:paraId="1DE6C0AC" w14:textId="77777777" w:rsidR="00C41E15" w:rsidRDefault="00C41E15" w:rsidP="007E4D04"/>
    <w:sectPr w:rsidR="00C41E15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37DA" w14:textId="77777777" w:rsidR="00A94B94" w:rsidRDefault="00A94B94" w:rsidP="004E0F0F">
      <w:pPr>
        <w:spacing w:after="0" w:line="240" w:lineRule="auto"/>
      </w:pPr>
      <w:r>
        <w:separator/>
      </w:r>
    </w:p>
  </w:endnote>
  <w:endnote w:type="continuationSeparator" w:id="0">
    <w:p w14:paraId="48BADBAE" w14:textId="77777777" w:rsidR="00A94B94" w:rsidRDefault="00A94B94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A2A1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6E03" w14:textId="77777777" w:rsidR="00A94B94" w:rsidRDefault="00A94B94" w:rsidP="004E0F0F">
      <w:pPr>
        <w:spacing w:after="0" w:line="240" w:lineRule="auto"/>
      </w:pPr>
      <w:r>
        <w:separator/>
      </w:r>
    </w:p>
  </w:footnote>
  <w:footnote w:type="continuationSeparator" w:id="0">
    <w:p w14:paraId="095C2341" w14:textId="77777777" w:rsidR="00A94B94" w:rsidRDefault="00A94B94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BBB4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654020" wp14:editId="7D59D4F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3556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" strokecolor="#b25eff [3205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F04C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A4C745A" wp14:editId="621892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564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F4C77"/>
    <w:multiLevelType w:val="hybridMultilevel"/>
    <w:tmpl w:val="4ED6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30130"/>
    <w:multiLevelType w:val="hybridMultilevel"/>
    <w:tmpl w:val="57E2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1D99"/>
    <w:multiLevelType w:val="hybridMultilevel"/>
    <w:tmpl w:val="48A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A777C"/>
    <w:multiLevelType w:val="hybridMultilevel"/>
    <w:tmpl w:val="2A82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2BE"/>
    <w:multiLevelType w:val="hybridMultilevel"/>
    <w:tmpl w:val="F802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E364E"/>
    <w:multiLevelType w:val="hybridMultilevel"/>
    <w:tmpl w:val="2AEC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605E30B8"/>
    <w:multiLevelType w:val="hybridMultilevel"/>
    <w:tmpl w:val="883C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A0F9D"/>
    <w:multiLevelType w:val="hybridMultilevel"/>
    <w:tmpl w:val="E2BCEBE0"/>
    <w:lvl w:ilvl="0" w:tplc="8AF20590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D7C"/>
    <w:multiLevelType w:val="hybridMultilevel"/>
    <w:tmpl w:val="4C2E0BA8"/>
    <w:lvl w:ilvl="0" w:tplc="6A52449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D1448"/>
    <w:multiLevelType w:val="hybridMultilevel"/>
    <w:tmpl w:val="A8CC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2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22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17"/>
  </w:num>
  <w:num w:numId="24">
    <w:abstractNumId w:val="16"/>
  </w:num>
  <w:num w:numId="25">
    <w:abstractNumId w:val="15"/>
  </w:num>
  <w:num w:numId="26">
    <w:abstractNumId w:val="12"/>
  </w:num>
  <w:num w:numId="27">
    <w:abstractNumId w:val="18"/>
  </w:num>
  <w:num w:numId="28">
    <w:abstractNumId w:val="23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94"/>
    <w:rsid w:val="000171EB"/>
    <w:rsid w:val="000424E2"/>
    <w:rsid w:val="00046903"/>
    <w:rsid w:val="00092917"/>
    <w:rsid w:val="000A79ED"/>
    <w:rsid w:val="000E43B1"/>
    <w:rsid w:val="000E486C"/>
    <w:rsid w:val="000E7F5E"/>
    <w:rsid w:val="0013070B"/>
    <w:rsid w:val="001565A5"/>
    <w:rsid w:val="00166ED8"/>
    <w:rsid w:val="00187F9D"/>
    <w:rsid w:val="001A2060"/>
    <w:rsid w:val="001B2E1D"/>
    <w:rsid w:val="001F2942"/>
    <w:rsid w:val="001F5C75"/>
    <w:rsid w:val="00200217"/>
    <w:rsid w:val="00214911"/>
    <w:rsid w:val="00215EC6"/>
    <w:rsid w:val="002542F1"/>
    <w:rsid w:val="00271072"/>
    <w:rsid w:val="0027184F"/>
    <w:rsid w:val="00297B4F"/>
    <w:rsid w:val="002C0274"/>
    <w:rsid w:val="003029E5"/>
    <w:rsid w:val="003140C7"/>
    <w:rsid w:val="00357565"/>
    <w:rsid w:val="0036137F"/>
    <w:rsid w:val="00381494"/>
    <w:rsid w:val="003855BB"/>
    <w:rsid w:val="003E06BA"/>
    <w:rsid w:val="003F3A5C"/>
    <w:rsid w:val="003F6702"/>
    <w:rsid w:val="0040649C"/>
    <w:rsid w:val="0041485A"/>
    <w:rsid w:val="00445A85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51270"/>
    <w:rsid w:val="0058704A"/>
    <w:rsid w:val="005900A5"/>
    <w:rsid w:val="005B2BC2"/>
    <w:rsid w:val="005E2FB8"/>
    <w:rsid w:val="006030EF"/>
    <w:rsid w:val="0062643D"/>
    <w:rsid w:val="006349C5"/>
    <w:rsid w:val="00644CC4"/>
    <w:rsid w:val="0067191C"/>
    <w:rsid w:val="00677C6D"/>
    <w:rsid w:val="00680380"/>
    <w:rsid w:val="006C2629"/>
    <w:rsid w:val="006F17D0"/>
    <w:rsid w:val="006F5FA9"/>
    <w:rsid w:val="00743AE8"/>
    <w:rsid w:val="007577F4"/>
    <w:rsid w:val="00770852"/>
    <w:rsid w:val="0078055D"/>
    <w:rsid w:val="007B6BFD"/>
    <w:rsid w:val="007E4D04"/>
    <w:rsid w:val="00804D01"/>
    <w:rsid w:val="00806207"/>
    <w:rsid w:val="008529F8"/>
    <w:rsid w:val="008663E2"/>
    <w:rsid w:val="008942F1"/>
    <w:rsid w:val="008A4222"/>
    <w:rsid w:val="008B029C"/>
    <w:rsid w:val="008C0629"/>
    <w:rsid w:val="00921D17"/>
    <w:rsid w:val="0093045E"/>
    <w:rsid w:val="00942B47"/>
    <w:rsid w:val="00945F08"/>
    <w:rsid w:val="00946A45"/>
    <w:rsid w:val="009837E5"/>
    <w:rsid w:val="00995B34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94B94"/>
    <w:rsid w:val="00AB21F3"/>
    <w:rsid w:val="00AD166D"/>
    <w:rsid w:val="00AF1C59"/>
    <w:rsid w:val="00B030FD"/>
    <w:rsid w:val="00B13927"/>
    <w:rsid w:val="00B16F7A"/>
    <w:rsid w:val="00B227CE"/>
    <w:rsid w:val="00B26E40"/>
    <w:rsid w:val="00B30BDC"/>
    <w:rsid w:val="00B443B9"/>
    <w:rsid w:val="00B461A7"/>
    <w:rsid w:val="00B53093"/>
    <w:rsid w:val="00B6727E"/>
    <w:rsid w:val="00BC4CC5"/>
    <w:rsid w:val="00BD2BA0"/>
    <w:rsid w:val="00C1299F"/>
    <w:rsid w:val="00C17F56"/>
    <w:rsid w:val="00C41310"/>
    <w:rsid w:val="00C41E15"/>
    <w:rsid w:val="00C5378A"/>
    <w:rsid w:val="00C65EDA"/>
    <w:rsid w:val="00CE1C5C"/>
    <w:rsid w:val="00D01DA2"/>
    <w:rsid w:val="00D547EE"/>
    <w:rsid w:val="00DA566C"/>
    <w:rsid w:val="00DD39AD"/>
    <w:rsid w:val="00E47370"/>
    <w:rsid w:val="00E57FE2"/>
    <w:rsid w:val="00E9411F"/>
    <w:rsid w:val="00E96DCD"/>
    <w:rsid w:val="00ED0DD6"/>
    <w:rsid w:val="00F3122A"/>
    <w:rsid w:val="00F5249D"/>
    <w:rsid w:val="00F530BF"/>
    <w:rsid w:val="00F7472E"/>
    <w:rsid w:val="00F86BA1"/>
    <w:rsid w:val="00FA06E7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C22452"/>
  <w14:defaultImageDpi w14:val="330"/>
  <w15:docId w15:val="{C2D88A4A-5FE3-47E6-B9B9-50CDB6F4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5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046903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046903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D547EE"/>
    <w:pPr>
      <w:spacing w:after="480"/>
    </w:pPr>
    <w:rPr>
      <w:b/>
      <w:color w:val="B25EFF" w:themeColor="accen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semiHidden/>
    <w:unhideWhenUsed/>
    <w:qFormat/>
    <w:rsid w:val="00046903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9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urpl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2E19B-49C1-43F6-8728-AE3F5B1B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5</TotalTime>
  <Pages>3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Phi (Vietnam)</dc:creator>
  <cp:keywords/>
  <dc:description/>
  <cp:lastModifiedBy>Nguyen, Thuy (Vietnam)</cp:lastModifiedBy>
  <cp:revision>2</cp:revision>
  <cp:lastPrinted>2019-10-31T13:43:00Z</cp:lastPrinted>
  <dcterms:created xsi:type="dcterms:W3CDTF">2021-05-26T07:18:00Z</dcterms:created>
  <dcterms:modified xsi:type="dcterms:W3CDTF">2021-05-26T07:18:00Z</dcterms:modified>
</cp:coreProperties>
</file>